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1C" w:rsidRDefault="00EC271C" w:rsidP="003F119A">
      <w:pPr>
        <w:rPr>
          <w:rtl/>
        </w:rPr>
      </w:pPr>
      <w:bookmarkStart w:id="0" w:name="_GoBack"/>
      <w:bookmarkEnd w:id="0"/>
    </w:p>
    <w:p w:rsidR="00EC271C" w:rsidRPr="00E31F1A" w:rsidRDefault="00EC271C" w:rsidP="003F119A">
      <w:pPr>
        <w:spacing w:line="360" w:lineRule="auto"/>
        <w:ind w:right="-90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31F1A">
        <w:rPr>
          <w:rFonts w:ascii="Arial" w:hAnsi="Arial" w:cs="Arial"/>
          <w:b/>
          <w:bCs/>
          <w:sz w:val="40"/>
          <w:szCs w:val="40"/>
          <w:u w:val="single"/>
          <w:rtl/>
        </w:rPr>
        <w:t>דו"ח חינוכי על התלמיד</w:t>
      </w:r>
    </w:p>
    <w:p w:rsidR="00EC271C" w:rsidRPr="00E31F1A" w:rsidRDefault="00EC271C" w:rsidP="003F119A">
      <w:pPr>
        <w:jc w:val="center"/>
        <w:rPr>
          <w:rFonts w:ascii="Arial" w:hAnsi="Arial" w:cs="Arial"/>
          <w:rtl/>
        </w:rPr>
      </w:pPr>
    </w:p>
    <w:p w:rsidR="00EC271C" w:rsidRPr="00E31F1A" w:rsidRDefault="00EC271C" w:rsidP="003F119A">
      <w:pPr>
        <w:spacing w:line="480" w:lineRule="auto"/>
        <w:ind w:right="-720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שם התלמיד\ה: ______________           תאריך:______________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E31F1A">
        <w:rPr>
          <w:rFonts w:ascii="Arial" w:hAnsi="Arial" w:cs="Arial"/>
          <w:b/>
          <w:bCs/>
          <w:u w:val="single"/>
          <w:rtl/>
        </w:rPr>
        <w:t>תחום לימודי: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>קריאה:</w:t>
      </w:r>
      <w:r w:rsidRPr="00E31F1A">
        <w:rPr>
          <w:rFonts w:ascii="Arial" w:hAnsi="Arial" w:cs="Arial"/>
          <w:rtl/>
        </w:rPr>
        <w:t xml:space="preserve"> (שליטה באבני יסוד, שטף, דיוק וכו') __________________________________________________________________________________________________________________________________________________________________________________________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>הפקת מידע מטקסט:</w:t>
      </w:r>
      <w:r w:rsidRPr="00E31F1A">
        <w:rPr>
          <w:rFonts w:ascii="Arial" w:hAnsi="Arial" w:cs="Arial"/>
          <w:rtl/>
        </w:rPr>
        <w:t xml:space="preserve"> 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מפיק מידע באופן עצמאי מטקסט ברמת כיתה ____</w:t>
      </w:r>
    </w:p>
    <w:p w:rsidR="00EC271C" w:rsidRPr="00E31F1A" w:rsidRDefault="00EC271C" w:rsidP="003F119A">
      <w:pPr>
        <w:rPr>
          <w:rFonts w:ascii="Arial" w:hAnsi="Arial" w:cs="Arial"/>
          <w:b/>
          <w:bCs/>
          <w:rtl/>
        </w:rPr>
      </w:pPr>
      <w:r w:rsidRPr="00E31F1A">
        <w:rPr>
          <w:rFonts w:ascii="Arial" w:hAnsi="Arial" w:cs="Arial"/>
          <w:rtl/>
        </w:rPr>
        <w:t xml:space="preserve">מפיק מידע בעזרת תיווך מטקסט ברמת כיתה ____ </w:t>
      </w:r>
    </w:p>
    <w:p w:rsidR="00EC271C" w:rsidRPr="00E31F1A" w:rsidRDefault="00EC271C" w:rsidP="003F119A">
      <w:pPr>
        <w:rPr>
          <w:rFonts w:ascii="Arial" w:hAnsi="Arial" w:cs="Arial"/>
          <w:b/>
          <w:bCs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  <w:r w:rsidRPr="00E31F1A">
        <w:rPr>
          <w:rFonts w:ascii="Arial" w:hAnsi="Arial" w:cs="Arial"/>
          <w:b/>
          <w:bCs/>
          <w:rtl/>
        </w:rPr>
        <w:t>כתיבה:</w:t>
      </w:r>
      <w:r w:rsidRPr="00E31F1A">
        <w:rPr>
          <w:rFonts w:ascii="Arial" w:hAnsi="Arial" w:cs="Arial"/>
          <w:rtl/>
        </w:rPr>
        <w:t xml:space="preserve"> (הבעה בכתב, עיצוב כתב)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>הבעה בע"פ:</w:t>
      </w:r>
      <w:r w:rsidRPr="00E31F1A">
        <w:rPr>
          <w:rFonts w:ascii="Arial" w:hAnsi="Arial" w:cs="Arial"/>
          <w:rtl/>
        </w:rPr>
        <w:t xml:space="preserve"> 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____________________________________________________________________________________________________________________________</w:t>
      </w:r>
    </w:p>
    <w:p w:rsidR="00EC271C" w:rsidRPr="00E31F1A" w:rsidRDefault="00EC271C" w:rsidP="003F119A">
      <w:pPr>
        <w:spacing w:line="360" w:lineRule="auto"/>
        <w:ind w:right="-180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>הבנת הנשמע:</w:t>
      </w:r>
      <w:r w:rsidRPr="00E31F1A">
        <w:rPr>
          <w:rFonts w:ascii="Arial" w:hAnsi="Arial" w:cs="Arial"/>
          <w:rtl/>
        </w:rPr>
        <w:t xml:space="preserve"> 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>מתמטיקה:</w:t>
      </w:r>
      <w:r w:rsidRPr="00E31F1A">
        <w:rPr>
          <w:rFonts w:ascii="Arial" w:hAnsi="Arial" w:cs="Arial"/>
          <w:rtl/>
        </w:rPr>
        <w:t xml:space="preserve"> 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____________________________________________________________________________________________________________________________</w:t>
      </w:r>
    </w:p>
    <w:p w:rsidR="00EC271C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6F6583" w:rsidRDefault="006F6583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6F6583" w:rsidRPr="00E31F1A" w:rsidRDefault="006F6583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6F6583" w:rsidRDefault="006F6583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6F6583" w:rsidRDefault="006F6583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>הרגלי למידה:</w:t>
      </w:r>
      <w:r w:rsidRPr="00E31F1A">
        <w:rPr>
          <w:rFonts w:ascii="Arial" w:hAnsi="Arial" w:cs="Arial"/>
          <w:rtl/>
        </w:rPr>
        <w:t xml:space="preserve"> (מוטיבציה\עצמאות)</w:t>
      </w:r>
    </w:p>
    <w:p w:rsidR="00EC271C" w:rsidRPr="00E31F1A" w:rsidRDefault="00EC271C" w:rsidP="003F119A">
      <w:pPr>
        <w:spacing w:line="360" w:lineRule="auto"/>
        <w:ind w:right="-180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______________________________________________________________________________________________________________________________</w:t>
      </w:r>
    </w:p>
    <w:p w:rsidR="00EC271C" w:rsidRPr="00E31F1A" w:rsidRDefault="00EC271C" w:rsidP="003F119A">
      <w:pPr>
        <w:spacing w:line="480" w:lineRule="auto"/>
        <w:ind w:right="-180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>תחום חברתי:</w:t>
      </w:r>
      <w:r w:rsidRPr="00E31F1A">
        <w:rPr>
          <w:rFonts w:ascii="Arial" w:hAnsi="Arial" w:cs="Arial"/>
          <w:rtl/>
        </w:rPr>
        <w:t xml:space="preserve"> 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 xml:space="preserve">תחום ריגשי\התנהגותי: </w:t>
      </w:r>
      <w:r w:rsidRPr="00E31F1A">
        <w:rPr>
          <w:rFonts w:ascii="Arial" w:hAnsi="Arial" w:cs="Arial"/>
          <w:rtl/>
        </w:rPr>
        <w:t>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rtl/>
        </w:rPr>
      </w:pPr>
      <w:r w:rsidRPr="00E31F1A">
        <w:rPr>
          <w:rFonts w:ascii="Arial" w:hAnsi="Arial" w:cs="Arial"/>
          <w:b/>
          <w:bCs/>
          <w:rtl/>
        </w:rPr>
        <w:t xml:space="preserve">המלצות להמשך הדרך:  </w:t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</w:p>
    <w:p w:rsidR="006F6583" w:rsidRPr="00E31F1A" w:rsidRDefault="006F6583" w:rsidP="006F6583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</w:p>
    <w:p w:rsidR="006F6583" w:rsidRPr="00E31F1A" w:rsidRDefault="006F6583" w:rsidP="006F6583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</w:p>
    <w:p w:rsidR="006F6583" w:rsidRPr="00E31F1A" w:rsidRDefault="006F6583" w:rsidP="006F6583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</w:p>
    <w:p w:rsidR="006F6583" w:rsidRPr="00E31F1A" w:rsidRDefault="006F6583" w:rsidP="006F6583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  <w:r w:rsidRPr="00E31F1A">
        <w:rPr>
          <w:rFonts w:ascii="Arial" w:hAnsi="Arial" w:cs="Arial"/>
          <w:b/>
          <w:bCs/>
          <w:u w:val="single"/>
          <w:rtl/>
        </w:rPr>
        <w:tab/>
      </w: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</w:p>
    <w:p w:rsidR="00EC271C" w:rsidRPr="00E31F1A" w:rsidRDefault="00EC271C" w:rsidP="003F119A">
      <w:pPr>
        <w:spacing w:line="360" w:lineRule="auto"/>
        <w:rPr>
          <w:rFonts w:ascii="Arial" w:hAnsi="Arial" w:cs="Arial"/>
          <w:rtl/>
        </w:rPr>
      </w:pPr>
      <w:r w:rsidRPr="00E31F1A">
        <w:rPr>
          <w:rFonts w:ascii="Arial" w:hAnsi="Arial" w:cs="Arial"/>
          <w:b/>
          <w:bCs/>
          <w:rtl/>
        </w:rPr>
        <w:t xml:space="preserve">שם המחנכת:  </w:t>
      </w:r>
      <w:r w:rsidRPr="00E31F1A">
        <w:rPr>
          <w:rFonts w:ascii="Arial" w:hAnsi="Arial" w:cs="Arial"/>
          <w:rtl/>
        </w:rPr>
        <w:t xml:space="preserve"> ______________________    חתימה: _________________</w:t>
      </w:r>
    </w:p>
    <w:p w:rsidR="00EC271C" w:rsidRDefault="00EC271C"/>
    <w:sectPr w:rsidR="00EC271C" w:rsidSect="00453FD5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32" w:rsidRDefault="00567832" w:rsidP="006F6583">
      <w:r>
        <w:separator/>
      </w:r>
    </w:p>
  </w:endnote>
  <w:endnote w:type="continuationSeparator" w:id="0">
    <w:p w:rsidR="00567832" w:rsidRDefault="00567832" w:rsidP="006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32" w:rsidRDefault="00567832" w:rsidP="006F6583">
      <w:r>
        <w:separator/>
      </w:r>
    </w:p>
  </w:footnote>
  <w:footnote w:type="continuationSeparator" w:id="0">
    <w:p w:rsidR="00567832" w:rsidRDefault="00567832" w:rsidP="006F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583" w:rsidRPr="00567832" w:rsidRDefault="006F6583">
    <w:pPr>
      <w:pStyle w:val="a5"/>
      <w:jc w:val="center"/>
      <w:rPr>
        <w:rFonts w:ascii="Cambria" w:hAnsi="Cambria"/>
        <w:sz w:val="28"/>
        <w:szCs w:val="28"/>
      </w:rPr>
    </w:pPr>
    <w:r w:rsidRPr="00567832">
      <w:rPr>
        <w:rFonts w:ascii="Cambria" w:hAnsi="Cambria"/>
        <w:sz w:val="28"/>
        <w:szCs w:val="28"/>
        <w:rtl/>
        <w:lang w:val="he-IL"/>
      </w:rPr>
      <w:t xml:space="preserve">~ </w:t>
    </w:r>
    <w:r w:rsidR="00567832">
      <w:fldChar w:fldCharType="begin"/>
    </w:r>
    <w:r w:rsidR="00567832">
      <w:instrText xml:space="preserve"> PAGE    \* MERGEFORMAT </w:instrText>
    </w:r>
    <w:r w:rsidR="00567832">
      <w:fldChar w:fldCharType="separate"/>
    </w:r>
    <w:r w:rsidRPr="00567832">
      <w:rPr>
        <w:rFonts w:ascii="Cambria" w:hAnsi="Cambria" w:cs="Cambria"/>
        <w:noProof/>
        <w:sz w:val="28"/>
        <w:szCs w:val="28"/>
        <w:rtl/>
        <w:lang w:val="he-IL"/>
      </w:rPr>
      <w:t>1</w:t>
    </w:r>
    <w:r w:rsidR="00567832" w:rsidRPr="00567832">
      <w:rPr>
        <w:rFonts w:ascii="Cambria" w:hAnsi="Cambria" w:cs="Cambria"/>
        <w:noProof/>
        <w:sz w:val="28"/>
        <w:szCs w:val="28"/>
        <w:lang w:val="he-IL"/>
      </w:rPr>
      <w:fldChar w:fldCharType="end"/>
    </w:r>
    <w:r w:rsidRPr="00567832">
      <w:rPr>
        <w:rFonts w:ascii="Cambria" w:hAnsi="Cambria"/>
        <w:sz w:val="28"/>
        <w:szCs w:val="28"/>
        <w:rtl/>
        <w:lang w:val="he-IL"/>
      </w:rPr>
      <w:t xml:space="preserve"> ~</w:t>
    </w:r>
  </w:p>
  <w:p w:rsidR="006F6583" w:rsidRDefault="006F65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7D5"/>
    <w:rsid w:val="000C0BBB"/>
    <w:rsid w:val="003037D5"/>
    <w:rsid w:val="003F119A"/>
    <w:rsid w:val="00453FD5"/>
    <w:rsid w:val="004D04A0"/>
    <w:rsid w:val="00567832"/>
    <w:rsid w:val="00690614"/>
    <w:rsid w:val="006F6583"/>
    <w:rsid w:val="00970B4A"/>
    <w:rsid w:val="00A70E51"/>
    <w:rsid w:val="00B45643"/>
    <w:rsid w:val="00E31F1A"/>
    <w:rsid w:val="00E93139"/>
    <w:rsid w:val="00EC271C"/>
    <w:rsid w:val="00F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09FCA7D-173E-44F8-B6BF-1FFC01BD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19A"/>
    <w:pPr>
      <w:bidi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31CE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locked/>
    <w:rsid w:val="00F31C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6583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6F6583"/>
    <w:rPr>
      <w:rFonts w:ascii="Times New Roman" w:eastAsia="Times New Roman" w:hAnsi="Times New Roman" w:cs="David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F6583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semiHidden/>
    <w:rsid w:val="006F6583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514;&#1500;&#1488;,%20&#1514;&#1500;&#1499;,%20&#1493;&#1506;&#1491;&#1493;&#1514;%20&#1495;&#1493;&#1494;&#1512;&#1493;&#1514;,%20&#1491;&#1493;&#1495;&#1493;&#1514;%20&#1505;&#1499;&#1493;&#1501;,%20&#1514;&#1506;&#1493;&#1491;&#1493;&#1514;\&#1491;&#1493;&#1495;&#1493;&#1514;%20&#1505;&#1497;&#1499;&#1493;&#1501;\&#1491;&#1493;&#1495;%20&#1505;&#1497;&#1499;&#1493;&#1501;%20&#1495;&#1497;&#1504;&#1493;&#1499;&#1497;%20&#1506;&#1500;%20&#1514;&#1500;&#1502;&#1497;&#1491;%20&#1514;&#1489;&#1504;&#1497;&#1514;%20&#1502;&#1493;&#1499;&#1504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דוח סיכום חינוכי על תלמיד תבנית מוכנה</Template>
  <TotalTime>1</TotalTime>
  <Pages>2</Pages>
  <Words>358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מלכה וורצל (ירושלים)</cp:lastModifiedBy>
  <cp:revision>1</cp:revision>
  <dcterms:created xsi:type="dcterms:W3CDTF">2022-06-01T22:18:00Z</dcterms:created>
  <dcterms:modified xsi:type="dcterms:W3CDTF">2022-06-01T22:19:00Z</dcterms:modified>
</cp:coreProperties>
</file>