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19" w:rsidRDefault="00B64119" w:rsidP="00AE642D">
      <w:pPr>
        <w:spacing w:line="360" w:lineRule="auto"/>
        <w:rPr>
          <w:b/>
          <w:bCs/>
          <w:color w:val="17365D"/>
          <w:sz w:val="32"/>
          <w:szCs w:val="32"/>
          <w:rtl/>
        </w:rPr>
      </w:pPr>
    </w:p>
    <w:p w:rsidR="00991BB0" w:rsidRPr="00A77B59" w:rsidRDefault="00A77B59" w:rsidP="00CA1B4F">
      <w:pPr>
        <w:spacing w:line="360" w:lineRule="auto"/>
        <w:rPr>
          <w:b/>
          <w:bCs/>
          <w:color w:val="17365D"/>
          <w:sz w:val="32"/>
          <w:szCs w:val="32"/>
          <w:rtl/>
        </w:rPr>
      </w:pPr>
      <w:r w:rsidRPr="00A77B59">
        <w:rPr>
          <w:rFonts w:hint="cs"/>
          <w:b/>
          <w:bCs/>
          <w:color w:val="17365D"/>
          <w:sz w:val="32"/>
          <w:szCs w:val="32"/>
          <w:rtl/>
        </w:rPr>
        <w:t xml:space="preserve">טבלת מעקב להדרכת תלמידים בשילוב אישי </w:t>
      </w:r>
      <w:r w:rsidRPr="00A77B59">
        <w:rPr>
          <w:b/>
          <w:bCs/>
          <w:color w:val="17365D"/>
          <w:sz w:val="32"/>
          <w:szCs w:val="32"/>
          <w:rtl/>
        </w:rPr>
        <w:t>–</w:t>
      </w:r>
      <w:r w:rsidRPr="00A77B59">
        <w:rPr>
          <w:rFonts w:hint="cs"/>
          <w:b/>
          <w:bCs/>
          <w:color w:val="17365D"/>
          <w:sz w:val="32"/>
          <w:szCs w:val="32"/>
          <w:rtl/>
        </w:rPr>
        <w:t xml:space="preserve"> </w:t>
      </w:r>
      <w:r w:rsidR="00365EEF">
        <w:rPr>
          <w:rFonts w:hint="cs"/>
          <w:b/>
          <w:bCs/>
          <w:color w:val="17365D"/>
          <w:sz w:val="32"/>
          <w:szCs w:val="32"/>
          <w:rtl/>
        </w:rPr>
        <w:t>תשע"</w:t>
      </w:r>
      <w:r w:rsidR="00CA1B4F">
        <w:rPr>
          <w:rFonts w:hint="cs"/>
          <w:b/>
          <w:bCs/>
          <w:color w:val="17365D"/>
          <w:sz w:val="32"/>
          <w:szCs w:val="32"/>
          <w:rtl/>
        </w:rPr>
        <w:t>ה</w:t>
      </w:r>
      <w:bookmarkStart w:id="0" w:name="_GoBack"/>
      <w:bookmarkEnd w:id="0"/>
    </w:p>
    <w:p w:rsidR="00A77B59" w:rsidRPr="00A77B59" w:rsidRDefault="00A77B59" w:rsidP="003A3298">
      <w:pPr>
        <w:spacing w:line="360" w:lineRule="auto"/>
        <w:rPr>
          <w:b/>
          <w:bCs/>
          <w:color w:val="17365D"/>
          <w:rtl/>
        </w:rPr>
      </w:pPr>
    </w:p>
    <w:tbl>
      <w:tblPr>
        <w:bidiVisual/>
        <w:tblW w:w="13864" w:type="dxa"/>
        <w:jc w:val="center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134"/>
        <w:gridCol w:w="708"/>
        <w:gridCol w:w="751"/>
        <w:gridCol w:w="992"/>
        <w:gridCol w:w="992"/>
        <w:gridCol w:w="993"/>
        <w:gridCol w:w="992"/>
        <w:gridCol w:w="992"/>
        <w:gridCol w:w="992"/>
        <w:gridCol w:w="993"/>
        <w:gridCol w:w="992"/>
        <w:gridCol w:w="950"/>
        <w:gridCol w:w="879"/>
        <w:gridCol w:w="837"/>
      </w:tblGrid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Pr="00EE489D" w:rsidRDefault="003E7578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1134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שם התלמיד</w:t>
            </w:r>
          </w:p>
        </w:tc>
        <w:tc>
          <w:tcPr>
            <w:tcW w:w="708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בי"ס</w:t>
            </w: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כתה</w:t>
            </w: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ספטמבר</w:t>
            </w:r>
          </w:p>
        </w:tc>
        <w:tc>
          <w:tcPr>
            <w:tcW w:w="992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אוקטובר</w:t>
            </w:r>
          </w:p>
        </w:tc>
        <w:tc>
          <w:tcPr>
            <w:tcW w:w="993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נובמבר</w:t>
            </w:r>
          </w:p>
        </w:tc>
        <w:tc>
          <w:tcPr>
            <w:tcW w:w="992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דצמבר</w:t>
            </w:r>
          </w:p>
        </w:tc>
        <w:tc>
          <w:tcPr>
            <w:tcW w:w="992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ינואר</w:t>
            </w:r>
          </w:p>
        </w:tc>
        <w:tc>
          <w:tcPr>
            <w:tcW w:w="992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פברואר</w:t>
            </w:r>
          </w:p>
        </w:tc>
        <w:tc>
          <w:tcPr>
            <w:tcW w:w="993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מרץ</w:t>
            </w:r>
          </w:p>
        </w:tc>
        <w:tc>
          <w:tcPr>
            <w:tcW w:w="992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אפריל</w:t>
            </w:r>
          </w:p>
        </w:tc>
        <w:tc>
          <w:tcPr>
            <w:tcW w:w="950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מאי</w:t>
            </w:r>
          </w:p>
        </w:tc>
        <w:tc>
          <w:tcPr>
            <w:tcW w:w="879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 w:rsidRPr="0005599B">
              <w:rPr>
                <w:rFonts w:hint="cs"/>
                <w:b/>
                <w:bCs/>
                <w:rtl/>
              </w:rPr>
              <w:t>יוני</w:t>
            </w:r>
          </w:p>
        </w:tc>
        <w:tc>
          <w:tcPr>
            <w:tcW w:w="837" w:type="dxa"/>
          </w:tcPr>
          <w:p w:rsidR="003E7578" w:rsidRPr="0005599B" w:rsidRDefault="003E7578" w:rsidP="003A3298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F513AE" w:rsidRPr="00EE489D" w:rsidTr="00744C92">
        <w:trPr>
          <w:jc w:val="center"/>
        </w:trPr>
        <w:tc>
          <w:tcPr>
            <w:tcW w:w="667" w:type="dxa"/>
          </w:tcPr>
          <w:p w:rsidR="00F513AE" w:rsidRDefault="00585A0F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</w:t>
            </w:r>
          </w:p>
        </w:tc>
        <w:tc>
          <w:tcPr>
            <w:tcW w:w="1134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Pr="00EE489D" w:rsidRDefault="00585A0F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2</w:t>
            </w:r>
          </w:p>
        </w:tc>
        <w:tc>
          <w:tcPr>
            <w:tcW w:w="1134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Pr="00EE489D" w:rsidRDefault="00585A0F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3</w:t>
            </w:r>
          </w:p>
        </w:tc>
        <w:tc>
          <w:tcPr>
            <w:tcW w:w="1134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9519BA" w:rsidRPr="008265C5" w:rsidRDefault="009519B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Pr="00EE489D" w:rsidRDefault="00585A0F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4</w:t>
            </w:r>
          </w:p>
        </w:tc>
        <w:tc>
          <w:tcPr>
            <w:tcW w:w="1134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832AB" w:rsidRPr="008265C5" w:rsidRDefault="00C832AB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Default="00585A0F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5</w:t>
            </w:r>
          </w:p>
        </w:tc>
        <w:tc>
          <w:tcPr>
            <w:tcW w:w="1134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CF0108" w:rsidRPr="00EE489D" w:rsidTr="00744C92">
        <w:trPr>
          <w:jc w:val="center"/>
        </w:trPr>
        <w:tc>
          <w:tcPr>
            <w:tcW w:w="667" w:type="dxa"/>
          </w:tcPr>
          <w:p w:rsidR="00CF0108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6</w:t>
            </w:r>
          </w:p>
        </w:tc>
        <w:tc>
          <w:tcPr>
            <w:tcW w:w="1134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D8152A" w:rsidRPr="00EE489D" w:rsidTr="00744C92">
        <w:trPr>
          <w:jc w:val="center"/>
        </w:trPr>
        <w:tc>
          <w:tcPr>
            <w:tcW w:w="667" w:type="dxa"/>
          </w:tcPr>
          <w:p w:rsidR="00D8152A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7</w:t>
            </w:r>
          </w:p>
        </w:tc>
        <w:tc>
          <w:tcPr>
            <w:tcW w:w="1134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8</w:t>
            </w:r>
          </w:p>
        </w:tc>
        <w:tc>
          <w:tcPr>
            <w:tcW w:w="1134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55578E" w:rsidRPr="008265C5" w:rsidRDefault="0055578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Pr="002E4DB2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9</w:t>
            </w:r>
          </w:p>
        </w:tc>
        <w:tc>
          <w:tcPr>
            <w:tcW w:w="1134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Pr="002E4DB2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10</w:t>
            </w:r>
          </w:p>
        </w:tc>
        <w:tc>
          <w:tcPr>
            <w:tcW w:w="1134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11</w:t>
            </w:r>
          </w:p>
        </w:tc>
        <w:tc>
          <w:tcPr>
            <w:tcW w:w="1134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D8152A" w:rsidRPr="00EE489D" w:rsidTr="00744C92">
        <w:trPr>
          <w:jc w:val="center"/>
        </w:trPr>
        <w:tc>
          <w:tcPr>
            <w:tcW w:w="667" w:type="dxa"/>
          </w:tcPr>
          <w:p w:rsidR="00D8152A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12</w:t>
            </w:r>
          </w:p>
        </w:tc>
        <w:tc>
          <w:tcPr>
            <w:tcW w:w="1134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Pr="002E4DB2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13</w:t>
            </w:r>
          </w:p>
        </w:tc>
        <w:tc>
          <w:tcPr>
            <w:tcW w:w="1134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14</w:t>
            </w:r>
          </w:p>
        </w:tc>
        <w:tc>
          <w:tcPr>
            <w:tcW w:w="1134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3E7578" w:rsidRPr="00EE489D" w:rsidTr="00744C92">
        <w:trPr>
          <w:jc w:val="center"/>
        </w:trPr>
        <w:tc>
          <w:tcPr>
            <w:tcW w:w="667" w:type="dxa"/>
          </w:tcPr>
          <w:p w:rsidR="003E7578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lastRenderedPageBreak/>
              <w:t>15</w:t>
            </w:r>
          </w:p>
        </w:tc>
        <w:tc>
          <w:tcPr>
            <w:tcW w:w="1134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3E7578" w:rsidRPr="008265C5" w:rsidRDefault="003E757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16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55578E" w:rsidRPr="008265C5" w:rsidRDefault="0055578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Default="006C1A51" w:rsidP="00677C30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17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55578E" w:rsidRPr="008265C5" w:rsidRDefault="0055578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Default="006C1A51" w:rsidP="00677C30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18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55578E" w:rsidRPr="008265C5" w:rsidRDefault="0055578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D8152A" w:rsidRPr="00D8152A" w:rsidTr="00744C92">
        <w:trPr>
          <w:jc w:val="center"/>
        </w:trPr>
        <w:tc>
          <w:tcPr>
            <w:tcW w:w="667" w:type="dxa"/>
          </w:tcPr>
          <w:p w:rsidR="00D8152A" w:rsidRPr="00D8152A" w:rsidRDefault="006C1A51" w:rsidP="00677C30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19</w:t>
            </w:r>
          </w:p>
        </w:tc>
        <w:tc>
          <w:tcPr>
            <w:tcW w:w="1134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D8152A" w:rsidRPr="008265C5" w:rsidRDefault="00D8152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20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55578E" w:rsidRPr="008265C5" w:rsidRDefault="0055578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21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214FD3" w:rsidRPr="00EE489D" w:rsidTr="00744C92">
        <w:trPr>
          <w:jc w:val="center"/>
        </w:trPr>
        <w:tc>
          <w:tcPr>
            <w:tcW w:w="667" w:type="dxa"/>
          </w:tcPr>
          <w:p w:rsidR="00214FD3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22</w:t>
            </w:r>
          </w:p>
        </w:tc>
        <w:tc>
          <w:tcPr>
            <w:tcW w:w="1134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214FD3" w:rsidRPr="00EE489D" w:rsidTr="00744C92">
        <w:trPr>
          <w:jc w:val="center"/>
        </w:trPr>
        <w:tc>
          <w:tcPr>
            <w:tcW w:w="667" w:type="dxa"/>
          </w:tcPr>
          <w:p w:rsidR="00214FD3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23</w:t>
            </w:r>
          </w:p>
        </w:tc>
        <w:tc>
          <w:tcPr>
            <w:tcW w:w="1134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24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25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3294C" w:rsidRPr="0063294C" w:rsidTr="00744C92">
        <w:trPr>
          <w:jc w:val="center"/>
        </w:trPr>
        <w:tc>
          <w:tcPr>
            <w:tcW w:w="667" w:type="dxa"/>
          </w:tcPr>
          <w:p w:rsidR="0063294C" w:rsidRPr="006C1A51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 w:rsidRPr="006C1A51">
              <w:rPr>
                <w:rFonts w:hint="cs"/>
                <w:b/>
                <w:bCs/>
                <w:color w:val="0F243E" w:themeColor="text2" w:themeShade="80"/>
                <w:rtl/>
              </w:rPr>
              <w:t>28</w:t>
            </w:r>
          </w:p>
        </w:tc>
        <w:tc>
          <w:tcPr>
            <w:tcW w:w="1134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29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Default="006C1A51" w:rsidP="00F513AE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30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31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32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33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75E98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lastRenderedPageBreak/>
              <w:t>33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34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CF0108" w:rsidRPr="00EE489D" w:rsidTr="00744C92">
        <w:trPr>
          <w:jc w:val="center"/>
        </w:trPr>
        <w:tc>
          <w:tcPr>
            <w:tcW w:w="667" w:type="dxa"/>
          </w:tcPr>
          <w:p w:rsidR="00CF0108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35</w:t>
            </w:r>
          </w:p>
        </w:tc>
        <w:tc>
          <w:tcPr>
            <w:tcW w:w="1134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36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37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38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39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40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CF0108" w:rsidRPr="00EE489D" w:rsidTr="00744C92">
        <w:trPr>
          <w:jc w:val="center"/>
        </w:trPr>
        <w:tc>
          <w:tcPr>
            <w:tcW w:w="667" w:type="dxa"/>
          </w:tcPr>
          <w:p w:rsidR="00CF0108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41</w:t>
            </w:r>
          </w:p>
        </w:tc>
        <w:tc>
          <w:tcPr>
            <w:tcW w:w="1134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42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2540BE" w:rsidRPr="008265C5" w:rsidRDefault="002540B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43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CF0108" w:rsidRPr="00EE489D" w:rsidTr="00744C92">
        <w:trPr>
          <w:jc w:val="center"/>
        </w:trPr>
        <w:tc>
          <w:tcPr>
            <w:tcW w:w="667" w:type="dxa"/>
          </w:tcPr>
          <w:p w:rsidR="00CF0108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44</w:t>
            </w:r>
          </w:p>
        </w:tc>
        <w:tc>
          <w:tcPr>
            <w:tcW w:w="1134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45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46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47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876EAF" w:rsidRPr="00EE489D" w:rsidTr="00744C92">
        <w:trPr>
          <w:jc w:val="center"/>
        </w:trPr>
        <w:tc>
          <w:tcPr>
            <w:tcW w:w="667" w:type="dxa"/>
          </w:tcPr>
          <w:p w:rsidR="00876EAF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48</w:t>
            </w:r>
          </w:p>
        </w:tc>
        <w:tc>
          <w:tcPr>
            <w:tcW w:w="1134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876EAF" w:rsidRPr="008265C5" w:rsidRDefault="00876EAF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49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AF7F68" w:rsidRPr="008265C5" w:rsidRDefault="00AF7F6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50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51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lastRenderedPageBreak/>
              <w:t>52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07226E" w:rsidRPr="00EE489D" w:rsidTr="00744C92">
        <w:trPr>
          <w:jc w:val="center"/>
        </w:trPr>
        <w:tc>
          <w:tcPr>
            <w:tcW w:w="667" w:type="dxa"/>
          </w:tcPr>
          <w:p w:rsidR="0007226E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53</w:t>
            </w:r>
          </w:p>
        </w:tc>
        <w:tc>
          <w:tcPr>
            <w:tcW w:w="1134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54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55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56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07226E" w:rsidRPr="008265C5" w:rsidRDefault="0007226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57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214FD3" w:rsidRPr="008265C5" w:rsidRDefault="00214FD3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58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59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CF0108" w:rsidRPr="00EE489D" w:rsidTr="00744C92">
        <w:trPr>
          <w:jc w:val="center"/>
        </w:trPr>
        <w:tc>
          <w:tcPr>
            <w:tcW w:w="667" w:type="dxa"/>
          </w:tcPr>
          <w:p w:rsidR="00CF0108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60</w:t>
            </w:r>
          </w:p>
        </w:tc>
        <w:tc>
          <w:tcPr>
            <w:tcW w:w="1134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6C1A51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61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62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63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64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65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2540BE" w:rsidRPr="008265C5" w:rsidRDefault="002540B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66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67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CF0108" w:rsidRPr="00EE489D" w:rsidTr="00744C92">
        <w:trPr>
          <w:jc w:val="center"/>
        </w:trPr>
        <w:tc>
          <w:tcPr>
            <w:tcW w:w="667" w:type="dxa"/>
          </w:tcPr>
          <w:p w:rsidR="00CF0108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68</w:t>
            </w:r>
          </w:p>
        </w:tc>
        <w:tc>
          <w:tcPr>
            <w:tcW w:w="1134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C1A51" w:rsidRPr="008265C5" w:rsidRDefault="006C1A51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CF0108" w:rsidRPr="008265C5" w:rsidRDefault="00CF0108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F513AE" w:rsidRPr="00F513AE" w:rsidTr="00744C92">
        <w:trPr>
          <w:jc w:val="center"/>
        </w:trPr>
        <w:tc>
          <w:tcPr>
            <w:tcW w:w="667" w:type="dxa"/>
          </w:tcPr>
          <w:p w:rsidR="00F513AE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69</w:t>
            </w:r>
          </w:p>
        </w:tc>
        <w:tc>
          <w:tcPr>
            <w:tcW w:w="1134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F513AE" w:rsidRPr="008265C5" w:rsidRDefault="00F513A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70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lastRenderedPageBreak/>
              <w:t>71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72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73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74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75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76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77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493FAC" w:rsidRPr="00EE489D" w:rsidTr="00744C92">
        <w:trPr>
          <w:jc w:val="center"/>
        </w:trPr>
        <w:tc>
          <w:tcPr>
            <w:tcW w:w="667" w:type="dxa"/>
          </w:tcPr>
          <w:p w:rsidR="00493FAC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78</w:t>
            </w:r>
          </w:p>
        </w:tc>
        <w:tc>
          <w:tcPr>
            <w:tcW w:w="1134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79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80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C01C3E" w:rsidRPr="00EE489D" w:rsidTr="00744C92">
        <w:trPr>
          <w:jc w:val="center"/>
        </w:trPr>
        <w:tc>
          <w:tcPr>
            <w:tcW w:w="667" w:type="dxa"/>
          </w:tcPr>
          <w:p w:rsidR="00C01C3E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81</w:t>
            </w:r>
          </w:p>
        </w:tc>
        <w:tc>
          <w:tcPr>
            <w:tcW w:w="1134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82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C01C3E" w:rsidRPr="00EE489D" w:rsidTr="00744C92">
        <w:trPr>
          <w:jc w:val="center"/>
        </w:trPr>
        <w:tc>
          <w:tcPr>
            <w:tcW w:w="667" w:type="dxa"/>
          </w:tcPr>
          <w:p w:rsidR="00C01C3E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83</w:t>
            </w:r>
          </w:p>
        </w:tc>
        <w:tc>
          <w:tcPr>
            <w:tcW w:w="1134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493FAC" w:rsidRPr="008265C5" w:rsidRDefault="00493FA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84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85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1363CD" w:rsidRPr="008265C5" w:rsidRDefault="001363C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86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1363CD" w:rsidRPr="008265C5" w:rsidRDefault="001363C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87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88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466A22" w:rsidRPr="00EE489D" w:rsidTr="00744C92">
        <w:trPr>
          <w:jc w:val="center"/>
        </w:trPr>
        <w:tc>
          <w:tcPr>
            <w:tcW w:w="667" w:type="dxa"/>
          </w:tcPr>
          <w:p w:rsidR="00466A22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89</w:t>
            </w:r>
          </w:p>
        </w:tc>
        <w:tc>
          <w:tcPr>
            <w:tcW w:w="1134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466A22" w:rsidRPr="008265C5" w:rsidRDefault="00466A22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lastRenderedPageBreak/>
              <w:t>90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91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92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3294C" w:rsidRPr="0063294C" w:rsidTr="00744C92">
        <w:trPr>
          <w:jc w:val="center"/>
        </w:trPr>
        <w:tc>
          <w:tcPr>
            <w:tcW w:w="667" w:type="dxa"/>
          </w:tcPr>
          <w:p w:rsidR="0063294C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93</w:t>
            </w:r>
          </w:p>
        </w:tc>
        <w:tc>
          <w:tcPr>
            <w:tcW w:w="1134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94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95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96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97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3294C" w:rsidRPr="00EE489D" w:rsidTr="00744C92">
        <w:trPr>
          <w:jc w:val="center"/>
        </w:trPr>
        <w:tc>
          <w:tcPr>
            <w:tcW w:w="667" w:type="dxa"/>
          </w:tcPr>
          <w:p w:rsidR="0063294C" w:rsidRPr="006C1A51" w:rsidRDefault="006C1A51" w:rsidP="003A3298">
            <w:pPr>
              <w:spacing w:line="360" w:lineRule="auto"/>
              <w:rPr>
                <w:b/>
                <w:bCs/>
                <w:color w:val="0F243E" w:themeColor="text2" w:themeShade="80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98</w:t>
            </w:r>
          </w:p>
        </w:tc>
        <w:tc>
          <w:tcPr>
            <w:tcW w:w="1134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99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01C3E" w:rsidRPr="008265C5" w:rsidRDefault="00C01C3E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100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101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0B789C" w:rsidRPr="008265C5" w:rsidRDefault="000B789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102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677C30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103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104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105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106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107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9519BA" w:rsidRPr="008265C5" w:rsidRDefault="009519BA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108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0B789C" w:rsidRPr="008265C5" w:rsidRDefault="000B789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3294C" w:rsidRPr="00EE489D" w:rsidTr="00744C92">
        <w:trPr>
          <w:jc w:val="center"/>
        </w:trPr>
        <w:tc>
          <w:tcPr>
            <w:tcW w:w="667" w:type="dxa"/>
          </w:tcPr>
          <w:p w:rsidR="0063294C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lastRenderedPageBreak/>
              <w:t>109</w:t>
            </w:r>
          </w:p>
        </w:tc>
        <w:tc>
          <w:tcPr>
            <w:tcW w:w="1134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110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0B789C" w:rsidRPr="008265C5" w:rsidRDefault="000B789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FB6F4D" w:rsidRPr="00EE489D" w:rsidTr="00744C92">
        <w:trPr>
          <w:jc w:val="center"/>
        </w:trPr>
        <w:tc>
          <w:tcPr>
            <w:tcW w:w="667" w:type="dxa"/>
          </w:tcPr>
          <w:p w:rsidR="00FB6F4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111</w:t>
            </w:r>
          </w:p>
        </w:tc>
        <w:tc>
          <w:tcPr>
            <w:tcW w:w="1134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16680" w:rsidRPr="008265C5" w:rsidRDefault="00C1668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FB6F4D" w:rsidRPr="008265C5" w:rsidRDefault="00FB6F4D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112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0B789C" w:rsidRPr="008265C5" w:rsidRDefault="000B789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113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114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115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116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117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3294C" w:rsidRPr="00EE489D" w:rsidTr="00744C92">
        <w:trPr>
          <w:jc w:val="center"/>
        </w:trPr>
        <w:tc>
          <w:tcPr>
            <w:tcW w:w="667" w:type="dxa"/>
          </w:tcPr>
          <w:p w:rsidR="0063294C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118</w:t>
            </w:r>
          </w:p>
        </w:tc>
        <w:tc>
          <w:tcPr>
            <w:tcW w:w="1134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5B22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119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FC335D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120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3294C" w:rsidRPr="00EE489D" w:rsidTr="00744C92">
        <w:trPr>
          <w:jc w:val="center"/>
        </w:trPr>
        <w:tc>
          <w:tcPr>
            <w:tcW w:w="667" w:type="dxa"/>
          </w:tcPr>
          <w:p w:rsidR="0063294C" w:rsidRPr="00FC335D" w:rsidRDefault="008D6705" w:rsidP="00FC335D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121</w:t>
            </w:r>
          </w:p>
        </w:tc>
        <w:tc>
          <w:tcPr>
            <w:tcW w:w="1134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3294C" w:rsidRPr="008265C5" w:rsidRDefault="0063294C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122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123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124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585A0F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125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C16680" w:rsidRPr="008265C5" w:rsidRDefault="00C1668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126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127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lastRenderedPageBreak/>
              <w:t>128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FC335D" w:rsidRDefault="008D6705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  <w:r>
              <w:rPr>
                <w:rFonts w:hint="cs"/>
                <w:b/>
                <w:bCs/>
                <w:color w:val="17365D"/>
                <w:rtl/>
              </w:rPr>
              <w:t>129</w:t>
            </w: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1134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950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677C30" w:rsidRPr="008265C5" w:rsidRDefault="00677C30" w:rsidP="008265C5">
            <w:pPr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1134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708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B4F2C" w:rsidRDefault="00677C30" w:rsidP="003A3298">
            <w:pPr>
              <w:spacing w:line="360" w:lineRule="auto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3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3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50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879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837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1134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708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B4F2C" w:rsidRDefault="00677C30" w:rsidP="003A3298">
            <w:pPr>
              <w:spacing w:line="360" w:lineRule="auto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3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3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50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879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837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</w:tr>
      <w:tr w:rsidR="00677C30" w:rsidRPr="00EE489D" w:rsidTr="00744C92">
        <w:trPr>
          <w:jc w:val="center"/>
        </w:trPr>
        <w:tc>
          <w:tcPr>
            <w:tcW w:w="667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1134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708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751" w:type="dxa"/>
            <w:tcBorders>
              <w:right w:val="triple" w:sz="4" w:space="0" w:color="auto"/>
            </w:tcBorders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:rsidR="00677C30" w:rsidRPr="008B4F2C" w:rsidRDefault="00677C30" w:rsidP="003A3298">
            <w:pPr>
              <w:spacing w:line="360" w:lineRule="auto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3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3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92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950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879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  <w:tc>
          <w:tcPr>
            <w:tcW w:w="837" w:type="dxa"/>
          </w:tcPr>
          <w:p w:rsidR="00677C30" w:rsidRPr="00EE489D" w:rsidRDefault="00677C30" w:rsidP="003A3298">
            <w:pPr>
              <w:spacing w:line="360" w:lineRule="auto"/>
              <w:rPr>
                <w:b/>
                <w:bCs/>
                <w:color w:val="17365D"/>
                <w:rtl/>
              </w:rPr>
            </w:pPr>
          </w:p>
        </w:tc>
      </w:tr>
    </w:tbl>
    <w:p w:rsidR="00A77B59" w:rsidRPr="00A77B59" w:rsidRDefault="00A77B59" w:rsidP="003A3298">
      <w:pPr>
        <w:spacing w:line="360" w:lineRule="auto"/>
        <w:rPr>
          <w:rtl/>
        </w:rPr>
      </w:pPr>
    </w:p>
    <w:p w:rsidR="008B4F2C" w:rsidRPr="00F513AE" w:rsidRDefault="00864D05">
      <w:pPr>
        <w:spacing w:line="360" w:lineRule="auto"/>
        <w:rPr>
          <w:color w:val="FFC000"/>
          <w:rtl/>
        </w:rPr>
      </w:pPr>
      <w:r>
        <w:rPr>
          <w:rFonts w:hint="cs"/>
          <w:color w:val="FF0000"/>
          <w:rtl/>
        </w:rPr>
        <w:t>אדום: נעמי רוזן</w:t>
      </w:r>
      <w:r w:rsidR="00F513AE">
        <w:rPr>
          <w:rFonts w:hint="cs"/>
          <w:color w:val="FF0000"/>
          <w:rtl/>
        </w:rPr>
        <w:t xml:space="preserve">      </w:t>
      </w:r>
      <w:r w:rsidR="00F513AE">
        <w:rPr>
          <w:rFonts w:hint="cs"/>
          <w:color w:val="FFC000"/>
          <w:rtl/>
        </w:rPr>
        <w:t>כתום:רבקה בראון</w:t>
      </w:r>
    </w:p>
    <w:p w:rsidR="00523B55" w:rsidRPr="00F513AE" w:rsidRDefault="00523B55">
      <w:pPr>
        <w:spacing w:line="360" w:lineRule="auto"/>
        <w:rPr>
          <w:color w:val="00B050"/>
          <w:rtl/>
        </w:rPr>
      </w:pPr>
      <w:r>
        <w:rPr>
          <w:rFonts w:hint="cs"/>
          <w:color w:val="C0504D" w:themeColor="accent2"/>
          <w:rtl/>
        </w:rPr>
        <w:t>חום: פנינה פלדמן</w:t>
      </w:r>
      <w:r w:rsidR="00F513AE">
        <w:rPr>
          <w:rFonts w:hint="cs"/>
          <w:color w:val="C0504D" w:themeColor="accent2"/>
          <w:rtl/>
        </w:rPr>
        <w:t xml:space="preserve">    </w:t>
      </w:r>
      <w:r w:rsidR="00F513AE">
        <w:rPr>
          <w:rFonts w:hint="cs"/>
          <w:color w:val="00B050"/>
          <w:rtl/>
        </w:rPr>
        <w:t>ירוק: יעל אלמלם</w:t>
      </w:r>
    </w:p>
    <w:p w:rsidR="006C4991" w:rsidRDefault="00F513AE" w:rsidP="00F513AE">
      <w:pPr>
        <w:spacing w:line="360" w:lineRule="auto"/>
        <w:rPr>
          <w:color w:val="7030A0"/>
          <w:rtl/>
        </w:rPr>
      </w:pPr>
      <w:r>
        <w:rPr>
          <w:rFonts w:hint="cs"/>
          <w:color w:val="7030A0"/>
          <w:rtl/>
        </w:rPr>
        <w:t>סגול: תמר לונטל</w:t>
      </w:r>
    </w:p>
    <w:p w:rsidR="00F513AE" w:rsidRDefault="00F513AE" w:rsidP="00F513AE">
      <w:pPr>
        <w:spacing w:line="360" w:lineRule="auto"/>
        <w:rPr>
          <w:color w:val="7030A0"/>
          <w:rtl/>
        </w:rPr>
      </w:pPr>
    </w:p>
    <w:p w:rsidR="00F513AE" w:rsidRPr="006C4991" w:rsidRDefault="00F513AE">
      <w:pPr>
        <w:spacing w:line="360" w:lineRule="auto"/>
        <w:rPr>
          <w:color w:val="7030A0"/>
        </w:rPr>
      </w:pPr>
    </w:p>
    <w:sectPr w:rsidR="00F513AE" w:rsidRPr="006C4991" w:rsidSect="00A77B59">
      <w:headerReference w:type="default" r:id="rId9"/>
      <w:footerReference w:type="default" r:id="rId10"/>
      <w:pgSz w:w="16840" w:h="11907" w:orient="landscape" w:code="9"/>
      <w:pgMar w:top="1440" w:right="1077" w:bottom="144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DB1" w:rsidRDefault="00090DB1" w:rsidP="00A832B4">
      <w:r>
        <w:separator/>
      </w:r>
    </w:p>
  </w:endnote>
  <w:endnote w:type="continuationSeparator" w:id="0">
    <w:p w:rsidR="00090DB1" w:rsidRDefault="00090DB1" w:rsidP="00A8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08" w:rsidRDefault="00CF0108" w:rsidP="00B91D6E">
    <w:pPr>
      <w:pStyle w:val="a6"/>
      <w:jc w:val="center"/>
      <w:rPr>
        <w:color w:val="002060"/>
        <w:rtl/>
      </w:rPr>
    </w:pPr>
  </w:p>
  <w:p w:rsidR="00CF0108" w:rsidRDefault="00CF0108" w:rsidP="00B91D6E">
    <w:pPr>
      <w:pStyle w:val="a6"/>
      <w:jc w:val="center"/>
      <w:rPr>
        <w:color w:val="002060"/>
        <w:rtl/>
      </w:rPr>
    </w:pPr>
    <w:r w:rsidRPr="00C43219">
      <w:rPr>
        <w:rFonts w:hint="cs"/>
        <w:color w:val="002060"/>
        <w:rtl/>
      </w:rPr>
      <w:t>מת"י ירושלים, דיסקין 17, מרכז ווראיטי, ירושלים, 96640 ,</w:t>
    </w:r>
    <w:r>
      <w:rPr>
        <w:rFonts w:hint="cs"/>
        <w:color w:val="002060"/>
        <w:rtl/>
      </w:rPr>
      <w:t xml:space="preserve"> </w:t>
    </w:r>
  </w:p>
  <w:p w:rsidR="00CF0108" w:rsidRDefault="00CF0108" w:rsidP="00B91D6E">
    <w:pPr>
      <w:pStyle w:val="a6"/>
      <w:jc w:val="center"/>
      <w:rPr>
        <w:color w:val="002060"/>
        <w:rtl/>
      </w:rPr>
    </w:pPr>
    <w:r>
      <w:rPr>
        <w:rFonts w:hint="cs"/>
        <w:color w:val="002060"/>
        <w:rtl/>
      </w:rPr>
      <w:t>טלפון: 02/5391905, פקס: 02/5391924</w:t>
    </w:r>
  </w:p>
  <w:p w:rsidR="00CF0108" w:rsidRDefault="00090DB1" w:rsidP="00B91D6E">
    <w:pPr>
      <w:pStyle w:val="a6"/>
      <w:jc w:val="center"/>
      <w:rPr>
        <w:color w:val="002060"/>
      </w:rPr>
    </w:pPr>
    <w:hyperlink r:id="rId1" w:history="1">
      <w:r w:rsidR="00CF0108" w:rsidRPr="00DA75FE">
        <w:rPr>
          <w:rStyle w:val="Hyperlink"/>
        </w:rPr>
        <w:t>Mati905@gmail.com</w:t>
      </w:r>
    </w:hyperlink>
  </w:p>
  <w:p w:rsidR="00CF0108" w:rsidRPr="00C43219" w:rsidRDefault="00CF0108" w:rsidP="0053012E">
    <w:pPr>
      <w:pStyle w:val="a6"/>
      <w:jc w:val="center"/>
      <w:rPr>
        <w:color w:val="002060"/>
      </w:rPr>
    </w:pPr>
    <w:r>
      <w:rPr>
        <w:color w:val="002060"/>
      </w:rPr>
      <w:t>www.matijer.com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DB1" w:rsidRDefault="00090DB1" w:rsidP="00A832B4">
      <w:r>
        <w:separator/>
      </w:r>
    </w:p>
  </w:footnote>
  <w:footnote w:type="continuationSeparator" w:id="0">
    <w:p w:rsidR="00090DB1" w:rsidRDefault="00090DB1" w:rsidP="00A83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08" w:rsidRDefault="00CA1B4F">
    <w:pPr>
      <w:pStyle w:val="a4"/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45720</wp:posOffset>
              </wp:positionV>
              <wp:extent cx="9826625" cy="6724015"/>
              <wp:effectExtent l="5080" t="7620" r="7620" b="12065"/>
              <wp:wrapNone/>
              <wp:docPr id="29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67240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" o:spid="_x0000_s1026" style="position:absolute;left:0;text-align:left;margin-left:-22.1pt;margin-top:3.6pt;width:773.75pt;height:52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" filled="f" strokecolor="#002060"/>
          </w:pict>
        </mc:Fallback>
      </mc:AlternateContent>
    </w:r>
    <w:r>
      <w:rPr>
        <w:noProof/>
        <w:color w:val="002060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-696595</wp:posOffset>
              </wp:positionH>
              <wp:positionV relativeFrom="paragraph">
                <wp:posOffset>-291465</wp:posOffset>
              </wp:positionV>
              <wp:extent cx="2480945" cy="1200785"/>
              <wp:effectExtent l="27305" t="22860" r="0" b="717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0945" cy="1200785"/>
                        <a:chOff x="358" y="134"/>
                        <a:chExt cx="3907" cy="1891"/>
                      </a:xfrm>
                    </wpg:grpSpPr>
                    <pic:pic xmlns:pic="http://schemas.openxmlformats.org/drawingml/2006/picture">
                      <pic:nvPicPr>
                        <pic:cNvPr id="2" name="Picture 2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59" y="904"/>
                          <a:ext cx="2206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943618">
                          <a:off x="390" y="102"/>
                          <a:ext cx="523" cy="5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265" y="1420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57326">
                          <a:off x="868" y="347"/>
                          <a:ext cx="477" cy="5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136" y="939"/>
                          <a:ext cx="429" cy="4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093833">
                          <a:off x="534" y="222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858" y="1389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24" y="106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6" y="82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9" y="524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37" y="1327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51" y="714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647" y="763"/>
                          <a:ext cx="452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09" y="1165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469" y="543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99" y="1018"/>
                          <a:ext cx="534" cy="5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91" y="441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65" y="876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81" y="50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870" y="67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929" y="637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66494">
                          <a:off x="758" y="37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701053">
                          <a:off x="719" y="100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4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6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90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66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54.85pt;margin-top:-22.95pt;width:195.35pt;height:94.55pt;z-index:251657216" coordorigin="358,134" coordsize="3907,1891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2" style="position:absolute;left:2059;top:904;width:2206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zWMjBAAAA2gAAAA8AAABkcnMvZG93bnJldi54bWxEj0+LwjAUxO+C3yE8wYusqcp2pWsUEQSP&#10;/kPw9miebdnmpTSpbb+9EYQ9DjPzG2a16UwpnlS7wrKC2TQCQZxaXXCm4HrZfy1BOI+ssbRMCnpy&#10;sFkPBytMtG35RM+zz0SAsEtQQe59lUjp0pwMuqmtiIP3sLVBH2SdSV1jG+CmlPMoiqXBgsNCjhXt&#10;ckr/zo1RcLn3ciJbf+ybvvmJu2+3iG+pUuNRt/0F4anz/+FP+6AVzOF9JdwAuX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zWMjBAAAA2gAAAA8AAAAAAAAAAAAAAAAAnwIA&#10;AGRycy9kb3ducmV2LnhtbFBLBQYAAAAABAAEAPcAAACNAwAAAAA=&#10;">
                <v:imagedata r:id="rId3" o:title="logo2" gain="79922f"/>
              </v:shape>
              <v:shape id="תמונה 1" o:spid="_x0000_s1028" type="#_x0000_t75" alt="AN00045_" style="position:absolute;left:390;top:102;width:523;height:588;rotation:53997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3DMvCAAAA2gAAAA8AAABkcnMvZG93bnJldi54bWxEj0FrwkAUhO8F/8PyhN6ajQoiMauoIO2l&#10;oLYXb4/scxPMvg3ZbbL+e7dQ6HGYmW+YchttKwbqfeNYwSzLQRBXTjdsFHx/Hd9WIHxA1tg6JgUP&#10;8rDdTF5KLLQb+UzDJRiRIOwLVFCH0BVS+qomiz5zHXHybq63GJLsjdQ9jgluWznP86W02HBaqLGj&#10;Q03V/fJjFZhmvm8jmf3h+q5j93naLRfypNTrNO7WIALF8B/+a39oBQv4vZJugN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dwzLwgAAANoAAAAPAAAAAAAAAAAAAAAAAJ8C&#10;AABkcnMvZG93bnJldi54bWxQSwUGAAAAAAQABAD3AAAAjgMAAAAA&#10;">
                <v:imagedata r:id="rId4" o:title="AN00045_"/>
              </v:shape>
              <v:shape id="תמונה 1" o:spid="_x0000_s1029" type="#_x0000_t75" alt="AN00045_" style="position:absolute;left:2265;top:1420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tEnXDAAAA2gAAAA8AAABkcnMvZG93bnJldi54bWxEj1FLw0AQhN8F/8Oxgm/tRam2pL0WFQwW&#10;BDFt35fcmgvm9mJubdJ/7xUKPg4z8w2z2oy+VUfqYxPYwN00A0VcBdtwbWC/e50sQEVBttgGJgMn&#10;irBZX1+tMLdh4E86llKrBOGYowEn0uVax8qRxzgNHXHyvkLvUZLsa217HBLct/o+yx61x4bTgsOO&#10;XhxV3+WvNzAvfobZ4VQMDx/uvZLnotySNMbc3oxPS1BCo/yHL+03a2AG5yvpBu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a0SdcMAAADaAAAADwAAAAAAAAAAAAAAAACf&#10;AgAAZHJzL2Rvd25yZXYueG1sUEsFBgAAAAAEAAQA9wAAAI8DAAAAAA==&#10;">
                <v:imagedata r:id="rId4" o:title="AN00045_"/>
              </v:shape>
              <v:shape id="תמונה 1" o:spid="_x0000_s1030" type="#_x0000_t75" alt="AN00045_" style="position:absolute;left:868;top:347;width:477;height:537;rotation:38855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I7nEAAAA2gAAAA8AAABkcnMvZG93bnJldi54bWxEj0FrwkAUhO+F/oflCd6ajdaqxKxSCopQ&#10;EI0KHh/ZZxLMvg3ZjcZ/3y0Uehxm5hsmXfWmFndqXWVZwSiKQRDnVldcKDgd129zEM4ja6wtk4In&#10;OVgtX19STLR98IHumS9EgLBLUEHpfZNI6fKSDLrINsTBu9rWoA+yLaRu8RHgppbjOJ5KgxWHhRIb&#10;+iopv2WdUXDJx/Xo/F7tJ2az+17vutmkP86UGg76zwUIT73/D/+1t1rBB/xeCTd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lI7nEAAAA2gAAAA8AAAAAAAAAAAAAAAAA&#10;nwIAAGRycy9kb3ducmV2LnhtbFBLBQYAAAAABAAEAPcAAACQAwAAAAA=&#10;">
                <v:imagedata r:id="rId4" o:title="AN00045_"/>
              </v:shape>
              <v:shape id="תמונה 1" o:spid="_x0000_s1031" type="#_x0000_t75" alt="AN00045_" style="position:absolute;left:2136;top:939;width:429;height:482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zKZnDAAAA2gAAAA8AAABkcnMvZG93bnJldi54bWxEj19Lw0AQxN8Fv8OxQt/sRbF/SHstKhgq&#10;CGLavi+5NRfM7cXctkm/vScIPg4z8xtmvR19q87UxyawgbtpBoq4Crbh2sBh/3K7BBUF2WIbmAxc&#10;KMJ2c321xtyGgT/oXEqtEoRjjgacSJdrHStHHuM0dMTJ+wy9R0myr7XtcUhw3+r7LJtrjw2nBYcd&#10;PTuqvsqTN7AovoeH46UYZu/urZKnonwlaYyZ3IyPK1BCo/yH/9o7a2AOv1fSDd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MpmcMAAADaAAAADwAAAAAAAAAAAAAAAACf&#10;AgAAZHJzL2Rvd25yZXYueG1sUEsFBgAAAAAEAAQA9wAAAI8DAAAAAA==&#10;">
                <v:imagedata r:id="rId4" o:title="AN00045_"/>
              </v:shape>
              <v:shape id="תמונה 1" o:spid="_x0000_s1032" type="#_x0000_t75" alt="AN00045_" style="position:absolute;left:534;top:222;width:451;height:507;rotation:337929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WG4u8AAAA2gAAAA8AAABkcnMvZG93bnJldi54bWxEj80KwjAQhO+C7xBW8GZTPahUo4igCB7E&#10;HzwvzdoWm01pYlvf3giCx2FmvmGW686UoqHaFZYVjKMYBHFqdcGZgtt1N5qDcB5ZY2mZFLzJwXrV&#10;7y0x0bblMzUXn4kAYZeggtz7KpHSpTkZdJGtiIP3sLVBH2SdSV1jG+CmlJM4nkqDBYeFHCva5pQ+&#10;Ly+jwMmDb+h01BlZmto7xvtN+1RqOOg2CxCeOv8P/9oHrWAG3yvhBsjV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vFhuLvAAAANoAAAAPAAAAAAAAAAAAAAAAAJ8CAABkcnMv&#10;ZG93bnJldi54bWxQSwUGAAAAAAQABAD3AAAAiAMAAAAA&#10;">
                <v:imagedata r:id="rId4" o:title="AN00045_"/>
              </v:shape>
              <v:shape id="תמונה 1" o:spid="_x0000_s1033" type="#_x0000_t75" alt="AN00045_" style="position:absolute;left:1858;top:1389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GHC/AAAA2gAAAA8AAABkcnMvZG93bnJldi54bWxET01Lw0AQvQv9D8sUvLWbFq0SuwmtYFAQ&#10;xKj3ITtmg9nZmB2b9N+7B8Hj433vy9n36kRj7AIb2KwzUMRNsB23Bt7fHla3oKIgW+wDk4EzRSiL&#10;xcUecxsmfqVTLa1KIRxzNOBEhlzr2DjyGNdhIE7cZxg9SoJjq+2IUwr3vd5m2U577Dg1OBzo3lHz&#10;Vf94AzfV93T1ca6m6xf33Mixqp9IOmMul/PhDpTQLP/iP/ejNZC2pivpBuji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4BhwvwAAANoAAAAPAAAAAAAAAAAAAAAAAJ8CAABk&#10;cnMvZG93bnJldi54bWxQSwUGAAAAAAQABAD3AAAAiwMAAAAA&#10;">
                <v:imagedata r:id="rId4" o:title="AN00045_"/>
              </v:shape>
              <v:shape id="תמונה 1" o:spid="_x0000_s1034" type="#_x0000_t75" alt="AN00045_" style="position:absolute;left:1124;top:106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svevDAAAA2gAAAA8AAABkcnMvZG93bnJldi54bWxEj19Lw0AQxN+FfodjC77ZS8V/TXstVTAo&#10;CGJs35fcNhea24u5tUm/vScIPg4z8xtmtRl9q07UxyawgfksA0VcBdtwbWD3+Xz1ACoKssU2MBk4&#10;U4TNenKxwtyGgT/oVEqtEoRjjgacSJdrHStHHuMsdMTJO4TeoyTZ19r2OCS4b/V1lt1pjw2nBYcd&#10;PTmqjuW3N3BffA03+3Mx3L67t0oei/KVpDHmcjpul6CERvkP/7VfrIEF/F5JN0Cv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6y968MAAADaAAAADwAAAAAAAAAAAAAAAACf&#10;AgAAZHJzL2Rvd25yZXYueG1sUEsFBgAAAAAEAAQA9wAAAI8DAAAAAA==&#10;">
                <v:imagedata r:id="rId4" o:title="AN00045_"/>
              </v:shape>
              <v:shape id="תמונה 1" o:spid="_x0000_s1035" type="#_x0000_t75" alt="AN00045_" style="position:absolute;left:1916;top:82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vAU/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pdd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i8BT8MAAADbAAAADwAAAAAAAAAAAAAAAACf&#10;AgAAZHJzL2Rvd25yZXYueG1sUEsFBgAAAAAEAAQA9wAAAI8DAAAAAA==&#10;">
                <v:imagedata r:id="rId4" o:title="AN00045_"/>
              </v:shape>
              <v:shape id="תמונה 1" o:spid="_x0000_s1036" type="#_x0000_t75" alt="AN00045_" style="position:absolute;left:1919;top:524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jpNTBAAAA2wAAAA8AAABkcnMvZG93bnJldi54bWxET01Lw0AQvQv+h2WE3uympdqSdltUMCgI&#10;Ytreh+yYDWZn0+zYpP/eFQRv83ifs9mNvlVn6mMT2MBsmoEiroJtuDZw2D/frkBFQbbYBiYDF4qw&#10;215fbTC3YeAPOpdSqxTCMUcDTqTLtY6VI49xGjrixH2G3qMk2Nfa9jikcN/qeZbda48NpwaHHT05&#10;qr7Kb29gWZyGxfFSDHfv7q2Sx6J8JWmMmdyMD2tQQqP8i//cLzbNn8HvL+kAv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jpNTBAAAA2wAAAA8AAAAAAAAAAAAAAAAAnwIA&#10;AGRycy9kb3ducmV2LnhtbFBLBQYAAAAABAAEAPcAAACNAwAAAAA=&#10;">
                <v:imagedata r:id="rId4" o:title="AN00045_"/>
              </v:shape>
              <v:shape id="תמונה 1" o:spid="_x0000_s1037" type="#_x0000_t75" alt="AN00045_" style="position:absolute;left:1237;top:1327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xOqPBAAAA2wAAAA8AAABkcnMvZG93bnJldi54bWxET01Lw0AQvQv+h2WE3tqNpdqSdltUMCgI&#10;Ytreh+yYDWZnY3Zs0n/vCgVv83ifs9mNvlUn6mMT2MDtLANFXAXbcG3gsH+erkBFQbbYBiYDZ4qw&#10;215fbTC3YeAPOpVSqxTCMUcDTqTLtY6VI49xFjrixH2G3qMk2Nfa9jikcN/qeZbda48NpwaHHT05&#10;qr7KH29gWXwPi+O5GO7e3Vslj0X5StIYM7kZH9aghEb5F1/cLzbNn8PfL+kAv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xOqPBAAAA2wAAAA8AAAAAAAAAAAAAAAAAnwIA&#10;AGRycy9kb3ducmV2LnhtbFBLBQYAAAAABAAEAPcAAACNAwAAAAA=&#10;">
                <v:imagedata r:id="rId4" o:title="AN00045_"/>
              </v:shape>
              <v:shape id="תמונה 1" o:spid="_x0000_s1038" type="#_x0000_t75" alt="AN00045_" style="position:absolute;left:1151;top:714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9nzjBAAAA2wAAAA8AAABkcnMvZG93bnJldi54bWxET9tKw0AQfRf6D8sUfLObei1pt6UKBgVB&#10;jO37kJ1mQ7OzMTs26d+7guDbHM51VpvRt+pEfWwCG5jPMlDEVbAN1wZ2n89XC1BRkC22gcnAmSJs&#10;1pOLFeY2DPxBp1JqlUI45mjAiXS51rFy5DHOQkecuEPoPUqCfa1tj0MK962+zrJ77bHh1OCwoydH&#10;1bH89gYeiq/hdn8uhrt391bJY1G+kjTGXE7H7RKU0Cj/4j/3i03zb+D3l3SAX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9nzjBAAAA2wAAAA8AAAAAAAAAAAAAAAAAnwIA&#10;AGRycy9kb3ducmV2LnhtbFBLBQYAAAAABAAEAPcAAACNAwAAAAA=&#10;">
                <v:imagedata r:id="rId4" o:title="AN00045_"/>
              </v:shape>
              <v:shape id="תמונה 1" o:spid="_x0000_s1039" type="#_x0000_t75" alt="AN00045_" style="position:absolute;left:1647;top:763;width:452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UB0zBAAAA2wAAAA8AAABkcnMvZG93bnJldi54bWxET01Lw0AQvQv+h2UEb+1Gqbak3RYVDBYE&#10;MW3vQ3bMBrOzMTs26b93CwVv83ifs9qMvlVH6mMT2MDdNANFXAXbcG1gv3udLEBFQbbYBiYDJ4qw&#10;WV9frTC3YeBPOpZSqxTCMUcDTqTLtY6VI49xGjrixH2F3qMk2Nfa9jikcN/q+yx71B4bTg0OO3px&#10;VH2Xv97AvPgZZodTMTx8uPdKnotyS9IYc3szPi1BCY3yL76432yaP4PzL+kAv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UB0zBAAAA2wAAAA8AAAAAAAAAAAAAAAAAnwIA&#10;AGRycy9kb3ducmV2LnhtbFBLBQYAAAAABAAEAPcAAACNAwAAAAA=&#10;">
                <v:imagedata r:id="rId4" o:title="AN00045_"/>
              </v:shape>
              <v:shape id="תמונה 1" o:spid="_x0000_s1040" type="#_x0000_t75" alt="AN00045_" style="position:absolute;left:1509;top:1165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YotfBAAAA2wAAAA8AAABkcnMvZG93bnJldi54bWxET01Lw0AQvQv+h2UEb3Zjsbak3RYrGCoI&#10;Ytreh+yYDWZnY3Zs0n/fFQRv83ifs9qMvlUn6mMT2MD9JANFXAXbcG3gsH+5W4CKgmyxDUwGzhRh&#10;s76+WmFuw8AfdCqlVimEY44GnEiXax0rRx7jJHTEifsMvUdJsK+17XFI4b7V0yx71B4bTg0OO3p2&#10;VH2VP97AvPgeHo7nYpi9u7dKtkX5StIYc3szPi1BCY3yL/5z72yaP4PfX9IBe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YotfBAAAA2wAAAA8AAAAAAAAAAAAAAAAAnwIA&#10;AGRycy9kb3ducmV2LnhtbFBLBQYAAAAABAAEAPcAAACNAwAAAAA=&#10;">
                <v:imagedata r:id="rId4" o:title="AN00045_"/>
              </v:shape>
              <v:shape id="תמונה 1" o:spid="_x0000_s1041" type="#_x0000_t75" alt="AN00045_" style="position:absolute;left:1469;top:543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KPKDBAAAA2wAAAA8AAABkcnMvZG93bnJldi54bWxET9tKw0AQfRf8h2WEvtmNYi+k3RYVDBUE&#10;MW3fh+yYDWZnY3bapH/vCoJvczjXWW9H36oz9bEJbOBumoEiroJtuDZw2L/cLkFFQbbYBiYDF4qw&#10;3VxfrTG3YeAPOpdSqxTCMUcDTqTLtY6VI49xGjrixH2G3qMk2Nfa9jikcN/q+yyba48NpwaHHT07&#10;qr7KkzewKL6Hh+OlGGbv7q2Sp6J8JWmMmdyMjytQQqP8i//cO5vmz+H3l3SA3v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KPKDBAAAA2wAAAA8AAAAAAAAAAAAAAAAAnwIA&#10;AGRycy9kb3ducmV2LnhtbFBLBQYAAAAABAAEAPcAAACNAwAAAAA=&#10;">
                <v:imagedata r:id="rId4" o:title="AN00045_"/>
              </v:shape>
              <v:shape id="תמונה 1" o:spid="_x0000_s1042" type="#_x0000_t75" alt="AN00045_" style="position:absolute;left:1599;top:1018;width:534;height:506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GmTvBAAAA2wAAAA8AAABkcnMvZG93bnJldi54bWxET01Lw0AQvQv+h2WE3uzGUm1Juy0qGBQE&#10;MW3vQ3aaDWZn0+zYpP/eFQRv83ifs96OvlVn6mMT2MDdNANFXAXbcG1gv3u5XYKKgmyxDUwGLhRh&#10;u7m+WmNuw8CfdC6lVimEY44GnEiXax0rRx7jNHTEiTuG3qMk2Nfa9jikcN/qWZY9aI8NpwaHHT07&#10;qr7Kb29gUZyG+eFSDPcf7r2Sp6J8I2mMmdyMjytQQqP8i//crzbNX8DvL+kAvf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GmTvBAAAA2wAAAA8AAAAAAAAAAAAAAAAAnwIA&#10;AGRycy9kb3ducmV2LnhtbFBLBQYAAAAABAAEAPcAAACNAwAAAAA=&#10;">
                <v:imagedata r:id="rId4" o:title="AN00045_"/>
              </v:shape>
              <v:shape id="תמונה 1" o:spid="_x0000_s1043" type="#_x0000_t75" alt="AN00045_" style="position:absolute;left:1191;top:441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ZDUn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hdV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kNScMAAADbAAAADwAAAAAAAAAAAAAAAACf&#10;AgAAZHJzL2Rvd25yZXYueG1sUEsFBgAAAAAEAAQA9wAAAI8DAAAAAA==&#10;">
                <v:imagedata r:id="rId4" o:title="AN00045_"/>
              </v:shape>
              <v:shape id="תמונה 1" o:spid="_x0000_s1044" type="#_x0000_t75" alt="AN00045_" style="position:absolute;left:1265;top:876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VqNLBAAAA2wAAAA8AAABkcnMvZG93bnJldi54bWxET9tKw0AQfRf6D8sUfLObirem3ZYqGBQE&#10;MbbvQ3aaDc3OxuzYpH/vCoJvczjXWW1G36oT9bEJbGA+y0ARV8E2XBvYfT5fPYCKgmyxDUwGzhRh&#10;s55crDC3YeAPOpVSqxTCMUcDTqTLtY6VI49xFjrixB1C71ES7GttexxSuG/1dZbdaY8NpwaHHT05&#10;qo7ltzdwX3wNN/tzMdy+u7dKHovylaQx5nI6bpeghEb5F/+5X2yav4DfX9IBe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VqNLBAAAA2wAAAA8AAAAAAAAAAAAAAAAAnwIA&#10;AGRycy9kb3ducmV2LnhtbFBLBQYAAAAABAAEAPcAAACNAwAAAAA=&#10;">
                <v:imagedata r:id="rId4" o:title="AN00045_"/>
              </v:shape>
              <v:shape id="תמונה 1" o:spid="_x0000_s1045" type="#_x0000_t75" alt="AN00045_" style="position:absolute;left:1181;top:50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y/L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Wp+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Dy/LBAAAA2wAAAA8AAAAAAAAAAAAAAAAAnwIA&#10;AGRycy9kb3ducmV2LnhtbFBLBQYAAAAABAAEAPcAAACNAwAAAAA=&#10;">
                <v:imagedata r:id="rId4" o:title="AN00045_"/>
              </v:shape>
              <v:shape id="תמונה 1" o:spid="_x0000_s1046" type="#_x0000_t75" alt="AN00045_" style="position:absolute;left:870;top:67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bmnEAAAA2wAAAA8AAABkcnMvZG93bnJldi54bWxEj19Lw0AQxN8Fv8Oxgm/20uI/0l6LFhos&#10;CMXYvi+5bS6Y24u5tUm/vVcQfBxm5jfMYjX6Vp2oj01gA9NJBoq4Crbh2sD+c3P3DCoKssU2MBk4&#10;U4TV8vpqgbkNA3/QqZRaJQjHHA04kS7XOlaOPMZJ6IiTdwy9R0myr7XtcUhw3+pZlj1qjw2nBYcd&#10;rR1VX+WPN/BUfA/3h3MxPOzceyWvRbklaYy5vRlf5qCERvkP/7XfrIHZFC5f0g/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PbmnEAAAA2wAAAA8AAAAAAAAAAAAAAAAA&#10;nwIAAGRycy9kb3ducmV2LnhtbFBLBQYAAAAABAAEAPcAAACQAwAAAAA=&#10;">
                <v:imagedata r:id="rId4" o:title="AN00045_"/>
              </v:shape>
              <v:shape id="תמונה 1" o:spid="_x0000_s1047" type="#_x0000_t75" alt="AN00045_" style="position:absolute;left:929;top:637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8B7EAAAA2wAAAA8AAABkcnMvZG93bnJldi54bWxEj19Lw0AQxN8Fv8OxQt/sxVD/EHstWmho&#10;QRCjvi+5NRfM7cXctkm/vVcQfBxm5jfMcj35Th1piG1gAzfzDBRxHWzLjYGP9+31A6goyBa7wGTg&#10;RBHWq8uLJRY2jPxGx0oalSAcCzTgRPpC61g78hjnoSdO3lcYPEqSQ6PtgGOC+07nWXanPbacFhz2&#10;tHFUf1cHb+C+/BkXn6dyvH11L7U8l9WepDVmdjU9PYISmuQ//NfeWQN5Ducv6Qfo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d8B7EAAAA2wAAAA8AAAAAAAAAAAAAAAAA&#10;nwIAAGRycy9kb3ducmV2LnhtbFBLBQYAAAAABAAEAPcAAACQAwAAAAA=&#10;">
                <v:imagedata r:id="rId4" o:title="AN00045_"/>
              </v:shape>
              <v:shape id="תמונה 1" o:spid="_x0000_s1048" type="#_x0000_t75" alt="AN00045_" style="position:absolute;left:758;top:370;width:451;height:507;rotation:389556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R1h/EAAAA2wAAAA8AAABkcnMvZG93bnJldi54bWxEj09rwkAUxO+C32F5gjez0WIpqauIaPWm&#10;pqXQ2yP78qfNvg3ZVaOf3hUKHoeZ+Q0zW3SmFmdqXWVZwTiKQRBnVldcKPj63IzeQDiPrLG2TAqu&#10;5GAx7/dmmGh74SOdU1+IAGGXoILS+yaR0mUlGXSRbYiDl9vWoA+yLaRu8RLgppaTOH6VBisOCyU2&#10;tCop+0tPRsFW/qw/vvdT/F11Sz2+7fJUHnKlhoNu+Q7CU+ef4f/2TiuYvMDjS/gB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R1h/EAAAA2wAAAA8AAAAAAAAAAAAAAAAA&#10;nwIAAGRycy9kb3ducmV2LnhtbFBLBQYAAAAABAAEAPcAAACQAwAAAAA=&#10;">
                <v:imagedata r:id="rId4" o:title="AN00045_"/>
              </v:shape>
              <v:shape id="תמונה 1" o:spid="_x0000_s1049" type="#_x0000_t75" alt="AN00045_" style="position:absolute;left:719;top:1006;width:451;height:507;rotation:51348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BmuzEAAAA2wAAAA8AAABkcnMvZG93bnJldi54bWxEj0FrwkAUhO8F/8PyhN7qRilFUlexNqVF&#10;vJhIwdsj+0xSs2/D7lbjv3cFweMwM98ws0VvWnEi5xvLCsajBARxaXXDlYJd8fUyBeEDssbWMim4&#10;kIfFfPA0w1TbM2/plIdKRAj7FBXUIXSplL6syaAf2Y44egfrDIYoXSW1w3OEm1ZOkuRNGmw4LtTY&#10;0aqm8pj/GwXZ5s8X6+9s/3mY/rq2OHKefbBSz8N++Q4iUB8e4Xv7RyuYvMLtS/wBc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BmuzEAAAA2wAAAA8AAAAAAAAAAAAAAAAA&#10;nwIAAGRycy9kb3ducmV2LnhtbFBLBQYAAAAABAAEAPcAAACQAwAAAAA=&#10;">
                <v:imagedata r:id="rId4" o:title="AN00045_"/>
              </v:shape>
              <v:shape id="תמונה 1" o:spid="_x0000_s1050" type="#_x0000_t75" alt="AN00045_" style="position:absolute;left:34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0aGrDAAAA2wAAAA8AAABkcnMvZG93bnJldi54bWxEj1FLw0AQhN8F/8Oxgm/2YmmtxF6LCg0t&#10;CKVR35fcmgvm9mJubdJ/3ysIPg4z8w2zXI++VUfqYxPYwP0kA0VcBdtwbeDjfXP3CCoKssU2MBk4&#10;UYT16vpqibkNAx/oWEqtEoRjjgacSJdrHStHHuMkdMTJ+wq9R0myr7XtcUhw3+pplj1ojw2nBYcd&#10;vTqqvstfb2BR/Ayzz1MxzPfurZKXotyRNMbc3ozPT6CERvkP/7W31sB0Dpcv6Qfo1R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RoasMAAADbAAAADwAAAAAAAAAAAAAAAACf&#10;AgAAZHJzL2Rvd25yZXYueG1sUEsFBgAAAAAEAAQA9wAAAI8DAAAAAA==&#10;">
                <v:imagedata r:id="rId4" o:title="AN00045_"/>
              </v:shape>
              <v:shape id="תמונה 1" o:spid="_x0000_s1051" type="#_x0000_t75" alt="AN00045_" style="position:absolute;left:36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m9h3DAAAA2wAAAA8AAABkcnMvZG93bnJldi54bWxEj1FLw0AQhN8F/8Oxgm/txaJVYq9FBYOF&#10;QjG270tuzQVzezG3Num/7xUKPg4z8w2zWI2+VQfqYxPYwN00A0VcBdtwbWD39T55AhUF2WIbmAwc&#10;KcJqeX21wNyGgT/pUEqtEoRjjgacSJdrHStHHuM0dMTJ+w69R0myr7XtcUhw3+pZls21x4bTgsOO&#10;3hxVP+WfN/BY/A73+2MxPGzdppLXolyTNMbc3owvz6CERvkPX9of1sBsDucv6Qfo5Q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Ob2HcMAAADbAAAADwAAAAAAAAAAAAAAAACf&#10;AgAAZHJzL2Rvd25yZXYueG1sUEsFBgAAAAAEAAQA9wAAAI8DAAAAAA==&#10;">
                <v:imagedata r:id="rId4" o:title="AN00045_"/>
              </v:shape>
              <v:shape id="תמונה 1" o:spid="_x0000_s1052" type="#_x0000_t75" alt="AN00045_" style="position:absolute;left:290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qU4bDAAAA2wAAAA8AAABkcnMvZG93bnJldi54bWxEj1FLw0AQhN8F/8Oxgm/txaJWYq/FFhos&#10;CMWo70tuzQVze2lubdJ/7xUKPg4z8w2zWI2+VUfqYxPYwN00A0VcBdtwbeDzYzt5AhUF2WIbmAyc&#10;KMJqeX21wNyGgd/pWEqtEoRjjgacSJdrHStHHuM0dMTJ+w69R0myr7XtcUhw3+pZlj1qjw2nBYcd&#10;bRxVP+WvNzAvDsP916kYHvburZJ1Ue5IGmNub8aXZ1BCo/yHL+1Xa2A2h/OX9AP0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6pThsMAAADbAAAADwAAAAAAAAAAAAAAAACf&#10;AgAAZHJzL2Rvd25yZXYueG1sUEsFBgAAAAAEAAQA9wAAAI8DAAAAAA==&#10;">
                <v:imagedata r:id="rId4" o:title="AN00045_"/>
              </v:shape>
              <v:shape id="תמונה 1" o:spid="_x0000_s1053" type="#_x0000_t75" alt="AN00045_" style="position:absolute;left:266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1x/T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Gpu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1x/TBAAAA2wAAAA8AAAAAAAAAAAAAAAAAnwIA&#10;AGRycy9kb3ducmV2LnhtbFBLBQYAAAAABAAEAPcAAACNAwAAAAA=&#10;">
                <v:imagedata r:id="rId4" o:title="AN00045_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491"/>
    <w:multiLevelType w:val="hybridMultilevel"/>
    <w:tmpl w:val="2554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B3D77"/>
    <w:multiLevelType w:val="hybridMultilevel"/>
    <w:tmpl w:val="5EFE8958"/>
    <w:lvl w:ilvl="0" w:tplc="5D12FF80">
      <w:start w:val="1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13DD7"/>
    <w:multiLevelType w:val="hybridMultilevel"/>
    <w:tmpl w:val="4B08E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E580C"/>
    <w:multiLevelType w:val="hybridMultilevel"/>
    <w:tmpl w:val="880A5730"/>
    <w:lvl w:ilvl="0" w:tplc="2E525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A69C8"/>
    <w:multiLevelType w:val="hybridMultilevel"/>
    <w:tmpl w:val="DEB8EC62"/>
    <w:lvl w:ilvl="0" w:tplc="D832A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45B52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177B5E"/>
    <w:multiLevelType w:val="hybridMultilevel"/>
    <w:tmpl w:val="24624E86"/>
    <w:lvl w:ilvl="0" w:tplc="C2B2C2AA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,#ff9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EF"/>
    <w:rsid w:val="000014EC"/>
    <w:rsid w:val="0000516C"/>
    <w:rsid w:val="00021CD4"/>
    <w:rsid w:val="00031692"/>
    <w:rsid w:val="00040398"/>
    <w:rsid w:val="00043436"/>
    <w:rsid w:val="0004349F"/>
    <w:rsid w:val="00043A59"/>
    <w:rsid w:val="00045540"/>
    <w:rsid w:val="0005070A"/>
    <w:rsid w:val="00050A72"/>
    <w:rsid w:val="0005599B"/>
    <w:rsid w:val="00055B5C"/>
    <w:rsid w:val="0007226E"/>
    <w:rsid w:val="0007253F"/>
    <w:rsid w:val="00081176"/>
    <w:rsid w:val="00085611"/>
    <w:rsid w:val="00090DB1"/>
    <w:rsid w:val="000926EF"/>
    <w:rsid w:val="000A7E0E"/>
    <w:rsid w:val="000B02AF"/>
    <w:rsid w:val="000B789C"/>
    <w:rsid w:val="000C074F"/>
    <w:rsid w:val="000E0AF7"/>
    <w:rsid w:val="000E245B"/>
    <w:rsid w:val="000E7DD9"/>
    <w:rsid w:val="000F4778"/>
    <w:rsid w:val="0010586C"/>
    <w:rsid w:val="001071B6"/>
    <w:rsid w:val="00121966"/>
    <w:rsid w:val="001258D9"/>
    <w:rsid w:val="001363CD"/>
    <w:rsid w:val="00143FDC"/>
    <w:rsid w:val="00150480"/>
    <w:rsid w:val="00152825"/>
    <w:rsid w:val="00152936"/>
    <w:rsid w:val="0015704F"/>
    <w:rsid w:val="0016031C"/>
    <w:rsid w:val="00161BDD"/>
    <w:rsid w:val="00167352"/>
    <w:rsid w:val="00193ADD"/>
    <w:rsid w:val="00193AED"/>
    <w:rsid w:val="001973D2"/>
    <w:rsid w:val="00197679"/>
    <w:rsid w:val="001A7B30"/>
    <w:rsid w:val="001B4038"/>
    <w:rsid w:val="001B6916"/>
    <w:rsid w:val="001B6B67"/>
    <w:rsid w:val="001C17B9"/>
    <w:rsid w:val="001C1C04"/>
    <w:rsid w:val="001C2CF5"/>
    <w:rsid w:val="001C5E8C"/>
    <w:rsid w:val="00201F48"/>
    <w:rsid w:val="00211DA0"/>
    <w:rsid w:val="00212581"/>
    <w:rsid w:val="00214C43"/>
    <w:rsid w:val="00214FD3"/>
    <w:rsid w:val="002153F3"/>
    <w:rsid w:val="00227697"/>
    <w:rsid w:val="00233BB4"/>
    <w:rsid w:val="00234B5A"/>
    <w:rsid w:val="00235494"/>
    <w:rsid w:val="002372CE"/>
    <w:rsid w:val="00252B81"/>
    <w:rsid w:val="00253FE7"/>
    <w:rsid w:val="002540BE"/>
    <w:rsid w:val="002670EF"/>
    <w:rsid w:val="00274E17"/>
    <w:rsid w:val="002809D9"/>
    <w:rsid w:val="00287B31"/>
    <w:rsid w:val="00292901"/>
    <w:rsid w:val="00295282"/>
    <w:rsid w:val="002A1C9A"/>
    <w:rsid w:val="002A234B"/>
    <w:rsid w:val="002B1C4B"/>
    <w:rsid w:val="002C6678"/>
    <w:rsid w:val="002C6796"/>
    <w:rsid w:val="002D3B15"/>
    <w:rsid w:val="002E2BA7"/>
    <w:rsid w:val="002E4DB2"/>
    <w:rsid w:val="002E6E94"/>
    <w:rsid w:val="002E7EAC"/>
    <w:rsid w:val="002F1B0D"/>
    <w:rsid w:val="002F7AD1"/>
    <w:rsid w:val="00301F35"/>
    <w:rsid w:val="00312B68"/>
    <w:rsid w:val="00314CFF"/>
    <w:rsid w:val="00331207"/>
    <w:rsid w:val="0033275E"/>
    <w:rsid w:val="003354BD"/>
    <w:rsid w:val="00350EB0"/>
    <w:rsid w:val="00351CDF"/>
    <w:rsid w:val="00351E6A"/>
    <w:rsid w:val="00354EE8"/>
    <w:rsid w:val="0035624D"/>
    <w:rsid w:val="0036032D"/>
    <w:rsid w:val="00362B7A"/>
    <w:rsid w:val="00365395"/>
    <w:rsid w:val="00365EEF"/>
    <w:rsid w:val="00366794"/>
    <w:rsid w:val="00375F64"/>
    <w:rsid w:val="00382045"/>
    <w:rsid w:val="0038224F"/>
    <w:rsid w:val="00383978"/>
    <w:rsid w:val="003958A6"/>
    <w:rsid w:val="003A3298"/>
    <w:rsid w:val="003A5B22"/>
    <w:rsid w:val="003B3941"/>
    <w:rsid w:val="003D18D3"/>
    <w:rsid w:val="003D5DDF"/>
    <w:rsid w:val="003D632F"/>
    <w:rsid w:val="003D708B"/>
    <w:rsid w:val="003E16EA"/>
    <w:rsid w:val="003E68BC"/>
    <w:rsid w:val="003E7578"/>
    <w:rsid w:val="003F4ED5"/>
    <w:rsid w:val="004039CD"/>
    <w:rsid w:val="00446EB6"/>
    <w:rsid w:val="004622FE"/>
    <w:rsid w:val="00462EF5"/>
    <w:rsid w:val="00466A22"/>
    <w:rsid w:val="00473E09"/>
    <w:rsid w:val="0047484E"/>
    <w:rsid w:val="00493FAC"/>
    <w:rsid w:val="00495DF9"/>
    <w:rsid w:val="004B1BC1"/>
    <w:rsid w:val="004B7616"/>
    <w:rsid w:val="004C29DE"/>
    <w:rsid w:val="004C36D2"/>
    <w:rsid w:val="004C6695"/>
    <w:rsid w:val="004C6C5D"/>
    <w:rsid w:val="004C6D8A"/>
    <w:rsid w:val="004D6BD8"/>
    <w:rsid w:val="004E12E7"/>
    <w:rsid w:val="004E49E9"/>
    <w:rsid w:val="004F35E7"/>
    <w:rsid w:val="0050663B"/>
    <w:rsid w:val="0051191E"/>
    <w:rsid w:val="005125CA"/>
    <w:rsid w:val="00523B55"/>
    <w:rsid w:val="0053012E"/>
    <w:rsid w:val="00530B26"/>
    <w:rsid w:val="00540C17"/>
    <w:rsid w:val="00541B51"/>
    <w:rsid w:val="0054671B"/>
    <w:rsid w:val="005469D9"/>
    <w:rsid w:val="0055578E"/>
    <w:rsid w:val="00564557"/>
    <w:rsid w:val="00572BC5"/>
    <w:rsid w:val="00574E3A"/>
    <w:rsid w:val="00581B03"/>
    <w:rsid w:val="00585A0F"/>
    <w:rsid w:val="0059168B"/>
    <w:rsid w:val="00592D84"/>
    <w:rsid w:val="005A0B6A"/>
    <w:rsid w:val="005A2536"/>
    <w:rsid w:val="005A2E60"/>
    <w:rsid w:val="005A5B89"/>
    <w:rsid w:val="005A6B75"/>
    <w:rsid w:val="005A7C64"/>
    <w:rsid w:val="005C0DD6"/>
    <w:rsid w:val="005C1114"/>
    <w:rsid w:val="005C119D"/>
    <w:rsid w:val="005C3E89"/>
    <w:rsid w:val="005E169A"/>
    <w:rsid w:val="005E31B0"/>
    <w:rsid w:val="005E4B33"/>
    <w:rsid w:val="005E4EAF"/>
    <w:rsid w:val="005E6FC3"/>
    <w:rsid w:val="005F7DA3"/>
    <w:rsid w:val="006042F7"/>
    <w:rsid w:val="0060434B"/>
    <w:rsid w:val="00605602"/>
    <w:rsid w:val="0062207E"/>
    <w:rsid w:val="00623C9B"/>
    <w:rsid w:val="006304E8"/>
    <w:rsid w:val="0063294C"/>
    <w:rsid w:val="0065196F"/>
    <w:rsid w:val="00662FED"/>
    <w:rsid w:val="00664986"/>
    <w:rsid w:val="00671114"/>
    <w:rsid w:val="00675E98"/>
    <w:rsid w:val="006766F7"/>
    <w:rsid w:val="00677C30"/>
    <w:rsid w:val="006805DB"/>
    <w:rsid w:val="00681762"/>
    <w:rsid w:val="006A1458"/>
    <w:rsid w:val="006A38F6"/>
    <w:rsid w:val="006A79EF"/>
    <w:rsid w:val="006B4C2A"/>
    <w:rsid w:val="006B515B"/>
    <w:rsid w:val="006B700B"/>
    <w:rsid w:val="006B7970"/>
    <w:rsid w:val="006C1A51"/>
    <w:rsid w:val="006C37C6"/>
    <w:rsid w:val="006C3802"/>
    <w:rsid w:val="006C4991"/>
    <w:rsid w:val="006C776A"/>
    <w:rsid w:val="006D1377"/>
    <w:rsid w:val="006E2840"/>
    <w:rsid w:val="006E5D77"/>
    <w:rsid w:val="00715B5A"/>
    <w:rsid w:val="007212C6"/>
    <w:rsid w:val="00722051"/>
    <w:rsid w:val="00725B5A"/>
    <w:rsid w:val="00733A3B"/>
    <w:rsid w:val="00741420"/>
    <w:rsid w:val="00744C92"/>
    <w:rsid w:val="0074573D"/>
    <w:rsid w:val="00751046"/>
    <w:rsid w:val="0075419B"/>
    <w:rsid w:val="007679FC"/>
    <w:rsid w:val="00773F72"/>
    <w:rsid w:val="00776051"/>
    <w:rsid w:val="00777790"/>
    <w:rsid w:val="007802D4"/>
    <w:rsid w:val="007841EC"/>
    <w:rsid w:val="00792806"/>
    <w:rsid w:val="007A2990"/>
    <w:rsid w:val="007A77E3"/>
    <w:rsid w:val="007B0AA1"/>
    <w:rsid w:val="007C433D"/>
    <w:rsid w:val="007C5BE4"/>
    <w:rsid w:val="007D1299"/>
    <w:rsid w:val="007D4CE0"/>
    <w:rsid w:val="007D5A7D"/>
    <w:rsid w:val="007D5C14"/>
    <w:rsid w:val="007E07D5"/>
    <w:rsid w:val="007E0EE2"/>
    <w:rsid w:val="007E2879"/>
    <w:rsid w:val="007F3454"/>
    <w:rsid w:val="008039F9"/>
    <w:rsid w:val="00812B6E"/>
    <w:rsid w:val="00820850"/>
    <w:rsid w:val="008210E4"/>
    <w:rsid w:val="00821116"/>
    <w:rsid w:val="00821DD9"/>
    <w:rsid w:val="00822D7D"/>
    <w:rsid w:val="008265C5"/>
    <w:rsid w:val="00832CED"/>
    <w:rsid w:val="0083378C"/>
    <w:rsid w:val="00837D20"/>
    <w:rsid w:val="00843EAA"/>
    <w:rsid w:val="00847ECE"/>
    <w:rsid w:val="00864D05"/>
    <w:rsid w:val="00872A38"/>
    <w:rsid w:val="0087461B"/>
    <w:rsid w:val="00876EAF"/>
    <w:rsid w:val="0088480F"/>
    <w:rsid w:val="00890B17"/>
    <w:rsid w:val="0089596E"/>
    <w:rsid w:val="008A0862"/>
    <w:rsid w:val="008A3DDB"/>
    <w:rsid w:val="008B4F2C"/>
    <w:rsid w:val="008C3AB0"/>
    <w:rsid w:val="008D124D"/>
    <w:rsid w:val="008D27CC"/>
    <w:rsid w:val="008D6705"/>
    <w:rsid w:val="008E27E5"/>
    <w:rsid w:val="008E7638"/>
    <w:rsid w:val="008E7808"/>
    <w:rsid w:val="00900ED3"/>
    <w:rsid w:val="009011BE"/>
    <w:rsid w:val="00902387"/>
    <w:rsid w:val="009122A9"/>
    <w:rsid w:val="00913126"/>
    <w:rsid w:val="00915A90"/>
    <w:rsid w:val="009223EB"/>
    <w:rsid w:val="009240F7"/>
    <w:rsid w:val="009338BE"/>
    <w:rsid w:val="009443D2"/>
    <w:rsid w:val="0095141D"/>
    <w:rsid w:val="009519BA"/>
    <w:rsid w:val="0095320F"/>
    <w:rsid w:val="00957BA1"/>
    <w:rsid w:val="009618C0"/>
    <w:rsid w:val="009646A2"/>
    <w:rsid w:val="0097443A"/>
    <w:rsid w:val="00976834"/>
    <w:rsid w:val="00977EAE"/>
    <w:rsid w:val="0098621D"/>
    <w:rsid w:val="00991BB0"/>
    <w:rsid w:val="00996AB7"/>
    <w:rsid w:val="009A1F11"/>
    <w:rsid w:val="009D0F03"/>
    <w:rsid w:val="009D7D9F"/>
    <w:rsid w:val="009E387D"/>
    <w:rsid w:val="009E55B7"/>
    <w:rsid w:val="009E607E"/>
    <w:rsid w:val="009E782B"/>
    <w:rsid w:val="00A031B6"/>
    <w:rsid w:val="00A06AAA"/>
    <w:rsid w:val="00A11688"/>
    <w:rsid w:val="00A12110"/>
    <w:rsid w:val="00A2178F"/>
    <w:rsid w:val="00A25639"/>
    <w:rsid w:val="00A31116"/>
    <w:rsid w:val="00A35FA5"/>
    <w:rsid w:val="00A648EF"/>
    <w:rsid w:val="00A67CB7"/>
    <w:rsid w:val="00A76C6A"/>
    <w:rsid w:val="00A77B59"/>
    <w:rsid w:val="00A832B4"/>
    <w:rsid w:val="00A83ED4"/>
    <w:rsid w:val="00A84783"/>
    <w:rsid w:val="00A96AB3"/>
    <w:rsid w:val="00AA02FE"/>
    <w:rsid w:val="00AA2A00"/>
    <w:rsid w:val="00AB1BC3"/>
    <w:rsid w:val="00AD0F1F"/>
    <w:rsid w:val="00AD4643"/>
    <w:rsid w:val="00AD6587"/>
    <w:rsid w:val="00AD7A07"/>
    <w:rsid w:val="00AE11AA"/>
    <w:rsid w:val="00AE628C"/>
    <w:rsid w:val="00AE642D"/>
    <w:rsid w:val="00AF5418"/>
    <w:rsid w:val="00AF6768"/>
    <w:rsid w:val="00AF7F68"/>
    <w:rsid w:val="00B008F0"/>
    <w:rsid w:val="00B016B4"/>
    <w:rsid w:val="00B0193A"/>
    <w:rsid w:val="00B02BD4"/>
    <w:rsid w:val="00B05931"/>
    <w:rsid w:val="00B0786F"/>
    <w:rsid w:val="00B101F7"/>
    <w:rsid w:val="00B1456B"/>
    <w:rsid w:val="00B16B36"/>
    <w:rsid w:val="00B20DDF"/>
    <w:rsid w:val="00B25F1C"/>
    <w:rsid w:val="00B4157E"/>
    <w:rsid w:val="00B42024"/>
    <w:rsid w:val="00B471F8"/>
    <w:rsid w:val="00B51605"/>
    <w:rsid w:val="00B53B42"/>
    <w:rsid w:val="00B632C0"/>
    <w:rsid w:val="00B64119"/>
    <w:rsid w:val="00B777E3"/>
    <w:rsid w:val="00B91D6E"/>
    <w:rsid w:val="00BA6448"/>
    <w:rsid w:val="00BB23F9"/>
    <w:rsid w:val="00BB4541"/>
    <w:rsid w:val="00BC5A57"/>
    <w:rsid w:val="00BF7235"/>
    <w:rsid w:val="00BF7317"/>
    <w:rsid w:val="00C01C3E"/>
    <w:rsid w:val="00C111EC"/>
    <w:rsid w:val="00C16680"/>
    <w:rsid w:val="00C17C97"/>
    <w:rsid w:val="00C21BD8"/>
    <w:rsid w:val="00C2263E"/>
    <w:rsid w:val="00C26255"/>
    <w:rsid w:val="00C37DAA"/>
    <w:rsid w:val="00C41271"/>
    <w:rsid w:val="00C4201D"/>
    <w:rsid w:val="00C42D13"/>
    <w:rsid w:val="00C43219"/>
    <w:rsid w:val="00C4338E"/>
    <w:rsid w:val="00C469AE"/>
    <w:rsid w:val="00C50719"/>
    <w:rsid w:val="00C62839"/>
    <w:rsid w:val="00C63AAD"/>
    <w:rsid w:val="00C832AB"/>
    <w:rsid w:val="00C90510"/>
    <w:rsid w:val="00C92AA0"/>
    <w:rsid w:val="00C950AB"/>
    <w:rsid w:val="00C97C3A"/>
    <w:rsid w:val="00C97C59"/>
    <w:rsid w:val="00CA1B4F"/>
    <w:rsid w:val="00CA41AB"/>
    <w:rsid w:val="00CA573F"/>
    <w:rsid w:val="00CA7478"/>
    <w:rsid w:val="00CB21CF"/>
    <w:rsid w:val="00CB2642"/>
    <w:rsid w:val="00CC61CA"/>
    <w:rsid w:val="00CD7808"/>
    <w:rsid w:val="00CF0108"/>
    <w:rsid w:val="00CF4D2F"/>
    <w:rsid w:val="00D25E9A"/>
    <w:rsid w:val="00D26167"/>
    <w:rsid w:val="00D36AC6"/>
    <w:rsid w:val="00D440DE"/>
    <w:rsid w:val="00D55B55"/>
    <w:rsid w:val="00D61735"/>
    <w:rsid w:val="00D73C76"/>
    <w:rsid w:val="00D74F70"/>
    <w:rsid w:val="00D77D13"/>
    <w:rsid w:val="00D8152A"/>
    <w:rsid w:val="00D83F51"/>
    <w:rsid w:val="00D913BE"/>
    <w:rsid w:val="00D95C3D"/>
    <w:rsid w:val="00D970DA"/>
    <w:rsid w:val="00D979A7"/>
    <w:rsid w:val="00D97B89"/>
    <w:rsid w:val="00D97EF6"/>
    <w:rsid w:val="00DA0C71"/>
    <w:rsid w:val="00DB5B82"/>
    <w:rsid w:val="00DB6EBF"/>
    <w:rsid w:val="00DC3572"/>
    <w:rsid w:val="00DC63E4"/>
    <w:rsid w:val="00DE3E94"/>
    <w:rsid w:val="00DF1701"/>
    <w:rsid w:val="00DF4B3B"/>
    <w:rsid w:val="00E00252"/>
    <w:rsid w:val="00E00E0D"/>
    <w:rsid w:val="00E01166"/>
    <w:rsid w:val="00E046DD"/>
    <w:rsid w:val="00E11351"/>
    <w:rsid w:val="00E12E8D"/>
    <w:rsid w:val="00E153D1"/>
    <w:rsid w:val="00E22394"/>
    <w:rsid w:val="00E22533"/>
    <w:rsid w:val="00E26217"/>
    <w:rsid w:val="00E319F0"/>
    <w:rsid w:val="00E43718"/>
    <w:rsid w:val="00E515AB"/>
    <w:rsid w:val="00E544CF"/>
    <w:rsid w:val="00E60F79"/>
    <w:rsid w:val="00E62700"/>
    <w:rsid w:val="00E66BE0"/>
    <w:rsid w:val="00E94D7F"/>
    <w:rsid w:val="00EA4573"/>
    <w:rsid w:val="00EB77E5"/>
    <w:rsid w:val="00ED1799"/>
    <w:rsid w:val="00EE2078"/>
    <w:rsid w:val="00EE239D"/>
    <w:rsid w:val="00EE489D"/>
    <w:rsid w:val="00EF38F6"/>
    <w:rsid w:val="00EF7377"/>
    <w:rsid w:val="00F03427"/>
    <w:rsid w:val="00F06C6F"/>
    <w:rsid w:val="00F23527"/>
    <w:rsid w:val="00F239E9"/>
    <w:rsid w:val="00F24CC8"/>
    <w:rsid w:val="00F25434"/>
    <w:rsid w:val="00F27A5C"/>
    <w:rsid w:val="00F31FC3"/>
    <w:rsid w:val="00F33E3F"/>
    <w:rsid w:val="00F36E21"/>
    <w:rsid w:val="00F40B31"/>
    <w:rsid w:val="00F42AA8"/>
    <w:rsid w:val="00F513AE"/>
    <w:rsid w:val="00F66E2A"/>
    <w:rsid w:val="00F719B8"/>
    <w:rsid w:val="00F73877"/>
    <w:rsid w:val="00F762CA"/>
    <w:rsid w:val="00F766EF"/>
    <w:rsid w:val="00F76BEC"/>
    <w:rsid w:val="00F8125D"/>
    <w:rsid w:val="00F85461"/>
    <w:rsid w:val="00F90828"/>
    <w:rsid w:val="00F9269B"/>
    <w:rsid w:val="00FA0715"/>
    <w:rsid w:val="00FA2316"/>
    <w:rsid w:val="00FB2268"/>
    <w:rsid w:val="00FB55AF"/>
    <w:rsid w:val="00FB6F4D"/>
    <w:rsid w:val="00FC335D"/>
    <w:rsid w:val="00FD1656"/>
    <w:rsid w:val="00FE0079"/>
    <w:rsid w:val="00FE0955"/>
    <w:rsid w:val="00FE4026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,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87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BD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E2879"/>
    <w:rPr>
      <w:color w:val="0000FF"/>
      <w:u w:val="single"/>
    </w:rPr>
  </w:style>
  <w:style w:type="paragraph" w:styleId="a4">
    <w:name w:val="header"/>
    <w:basedOn w:val="a"/>
    <w:link w:val="a5"/>
    <w:rsid w:val="00A832B4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A832B4"/>
    <w:rPr>
      <w:sz w:val="24"/>
      <w:szCs w:val="24"/>
    </w:rPr>
  </w:style>
  <w:style w:type="paragraph" w:styleId="a6">
    <w:name w:val="footer"/>
    <w:basedOn w:val="a"/>
    <w:link w:val="a7"/>
    <w:rsid w:val="00A832B4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A832B4"/>
    <w:rPr>
      <w:sz w:val="24"/>
      <w:szCs w:val="24"/>
    </w:rPr>
  </w:style>
  <w:style w:type="paragraph" w:styleId="a8">
    <w:name w:val="Balloon Text"/>
    <w:basedOn w:val="a"/>
    <w:link w:val="a9"/>
    <w:rsid w:val="00214C43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214C4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21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87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BD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E2879"/>
    <w:rPr>
      <w:color w:val="0000FF"/>
      <w:u w:val="single"/>
    </w:rPr>
  </w:style>
  <w:style w:type="paragraph" w:styleId="a4">
    <w:name w:val="header"/>
    <w:basedOn w:val="a"/>
    <w:link w:val="a5"/>
    <w:rsid w:val="00A832B4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A832B4"/>
    <w:rPr>
      <w:sz w:val="24"/>
      <w:szCs w:val="24"/>
    </w:rPr>
  </w:style>
  <w:style w:type="paragraph" w:styleId="a6">
    <w:name w:val="footer"/>
    <w:basedOn w:val="a"/>
    <w:link w:val="a7"/>
    <w:rsid w:val="00A832B4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A832B4"/>
    <w:rPr>
      <w:sz w:val="24"/>
      <w:szCs w:val="24"/>
    </w:rPr>
  </w:style>
  <w:style w:type="paragraph" w:styleId="a8">
    <w:name w:val="Balloon Text"/>
    <w:basedOn w:val="a"/>
    <w:link w:val="a9"/>
    <w:rsid w:val="00214C43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214C4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21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i905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ra\Documents\&#1513;&#1497;&#1500;&#1493;&#1489;%20&#1488;&#1497;&#1513;&#1497;\&#1496;&#1489;&#1500;&#1492;%20&#1502;&#1506;&#1511;&#14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E9945-35B1-4352-B52E-8954A0C6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טבלה מעקב</Template>
  <TotalTime>0</TotalTime>
  <Pages>8</Pages>
  <Words>444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טבלת מעקב להדרכת תלמידים בשילוב אישי – תשס"ח</vt:lpstr>
      <vt:lpstr>טבלת מעקב להדרכת תלמידים בשילוב אישי – תשס"ח</vt:lpstr>
    </vt:vector>
  </TitlesOfParts>
  <Company/>
  <LinksUpToDate>false</LinksUpToDate>
  <CharactersWithSpaces>2662</CharactersWithSpaces>
  <SharedDoc>false</SharedDoc>
  <HLinks>
    <vt:vector size="6" baseType="variant">
      <vt:variant>
        <vt:i4>1245303</vt:i4>
      </vt:variant>
      <vt:variant>
        <vt:i4>0</vt:i4>
      </vt:variant>
      <vt:variant>
        <vt:i4>0</vt:i4>
      </vt:variant>
      <vt:variant>
        <vt:i4>5</vt:i4>
      </vt:variant>
      <vt:variant>
        <vt:lpwstr>mailto:Mati905@gmail.com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טבלת מעקב להדרכת תלמידים בשילוב אישי – תשס"ח</dc:title>
  <dc:creator>yaacov</dc:creator>
  <cp:lastModifiedBy>gen</cp:lastModifiedBy>
  <cp:revision>2</cp:revision>
  <cp:lastPrinted>2007-05-29T06:37:00Z</cp:lastPrinted>
  <dcterms:created xsi:type="dcterms:W3CDTF">2014-08-05T09:07:00Z</dcterms:created>
  <dcterms:modified xsi:type="dcterms:W3CDTF">2014-08-05T09:07:00Z</dcterms:modified>
</cp:coreProperties>
</file>